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3415" w14:textId="77777777" w:rsidR="00013438" w:rsidRDefault="00013438" w:rsidP="008748F9">
      <w:bookmarkStart w:id="0" w:name="Start"/>
    </w:p>
    <w:p w14:paraId="4E9322FD" w14:textId="77777777" w:rsidR="00013438" w:rsidRPr="008748F9" w:rsidRDefault="00013438" w:rsidP="008748F9"/>
    <w:p w14:paraId="5D3644CD" w14:textId="3C939556" w:rsidR="008748F9" w:rsidRPr="00763E5B" w:rsidRDefault="008748F9" w:rsidP="004D7976">
      <w:pPr>
        <w:pStyle w:val="Overskrift1"/>
        <w:numPr>
          <w:ilvl w:val="0"/>
          <w:numId w:val="0"/>
        </w:numPr>
      </w:pPr>
      <w:r w:rsidRPr="00763E5B">
        <w:t>Mini workshop: Samtale simulation</w:t>
      </w:r>
    </w:p>
    <w:p w14:paraId="15A1EBDD" w14:textId="06B1686B" w:rsidR="008748F9" w:rsidRPr="00763E5B" w:rsidRDefault="008748F9" w:rsidP="008748F9">
      <w:r w:rsidRPr="00763E5B">
        <w:t>Instruktion til facilitator:</w:t>
      </w:r>
    </w:p>
    <w:p w14:paraId="0B278046" w14:textId="5A0C6489" w:rsidR="008748F9" w:rsidRDefault="008748F9" w:rsidP="008748F9">
      <w:r>
        <w:t xml:space="preserve">Introducerer opgaven – forklar at formålet er at de får mulighed for at mærke hvordan en samtale simulation føles. </w:t>
      </w:r>
    </w:p>
    <w:p w14:paraId="5F97FA96" w14:textId="712795D4" w:rsidR="008748F9" w:rsidRDefault="008748F9" w:rsidP="008748F9">
      <w:r>
        <w:t>Del dem ind i grupper af 3. bed dem om at fordele rollerne:</w:t>
      </w:r>
    </w:p>
    <w:p w14:paraId="578CD37A" w14:textId="1E295703" w:rsidR="008748F9" w:rsidRDefault="008748F9" w:rsidP="008748F9">
      <w:pPr>
        <w:pStyle w:val="Listeafsnit"/>
        <w:numPr>
          <w:ilvl w:val="0"/>
          <w:numId w:val="21"/>
        </w:numPr>
      </w:pPr>
      <w:r>
        <w:t>En skal være patient</w:t>
      </w:r>
    </w:p>
    <w:p w14:paraId="03E9738D" w14:textId="774FDF1D" w:rsidR="008748F9" w:rsidRDefault="008748F9" w:rsidP="008748F9">
      <w:pPr>
        <w:pStyle w:val="Listeafsnit"/>
        <w:numPr>
          <w:ilvl w:val="0"/>
          <w:numId w:val="21"/>
        </w:numPr>
      </w:pPr>
      <w:r>
        <w:t>En skal være sygeplejerske/SSA/behandler</w:t>
      </w:r>
    </w:p>
    <w:p w14:paraId="05E5A131" w14:textId="1F19CB51" w:rsidR="008748F9" w:rsidRDefault="008748F9" w:rsidP="008748F9">
      <w:pPr>
        <w:pStyle w:val="Listeafsnit"/>
        <w:numPr>
          <w:ilvl w:val="0"/>
          <w:numId w:val="21"/>
        </w:numPr>
      </w:pPr>
      <w:r>
        <w:t>En er tidsstyrer og observatør</w:t>
      </w:r>
    </w:p>
    <w:p w14:paraId="1034F848" w14:textId="02596177" w:rsidR="008748F9" w:rsidRDefault="008748F9" w:rsidP="008748F9">
      <w:r>
        <w:t xml:space="preserve"> </w:t>
      </w:r>
    </w:p>
    <w:p w14:paraId="1BB4D7D9" w14:textId="6009EDC9" w:rsidR="008748F9" w:rsidRDefault="008748F9" w:rsidP="008748F9">
      <w:r>
        <w:t>Instruerer dem i at læse patientprofilen som de skal have udleveret. Den der er sygeplejerske/SSA/behandler skal instrueres i at være aktivt lyttende og beroligende under samtalen</w:t>
      </w:r>
    </w:p>
    <w:p w14:paraId="25ABEA1A" w14:textId="0A0894D9" w:rsidR="008748F9" w:rsidRDefault="008748F9" w:rsidP="008748F9">
      <w:r>
        <w:t xml:space="preserve">Herefter skal de gennemføre samtalen som </w:t>
      </w:r>
      <w:proofErr w:type="spellStart"/>
      <w:r>
        <w:t>maks</w:t>
      </w:r>
      <w:proofErr w:type="spellEnd"/>
      <w:r>
        <w:t xml:space="preserve"> må vare 5 minutter</w:t>
      </w:r>
    </w:p>
    <w:p w14:paraId="3AD64D99" w14:textId="599034AC" w:rsidR="008748F9" w:rsidRDefault="008748F9" w:rsidP="008748F9">
      <w:proofErr w:type="spellStart"/>
      <w:r>
        <w:t>Tilsidst</w:t>
      </w:r>
      <w:proofErr w:type="spellEnd"/>
      <w:r>
        <w:t xml:space="preserve"> skal de lave en kort debriefing hvor de skal snakke om</w:t>
      </w:r>
    </w:p>
    <w:p w14:paraId="4C60C914" w14:textId="6F8244FE" w:rsidR="008748F9" w:rsidRDefault="008748F9" w:rsidP="008748F9">
      <w:pPr>
        <w:pStyle w:val="Listeafsnit"/>
        <w:numPr>
          <w:ilvl w:val="0"/>
          <w:numId w:val="20"/>
        </w:numPr>
      </w:pPr>
      <w:r>
        <w:t>Hvad skete der</w:t>
      </w:r>
    </w:p>
    <w:p w14:paraId="04AD037C" w14:textId="133E352C" w:rsidR="008748F9" w:rsidRDefault="008748F9" w:rsidP="008748F9">
      <w:pPr>
        <w:pStyle w:val="Listeafsnit"/>
        <w:numPr>
          <w:ilvl w:val="0"/>
          <w:numId w:val="20"/>
        </w:numPr>
      </w:pPr>
      <w:r>
        <w:t>Hvordan fungerede det</w:t>
      </w:r>
    </w:p>
    <w:p w14:paraId="6452047C" w14:textId="62AEC778" w:rsidR="008748F9" w:rsidRPr="008748F9" w:rsidRDefault="008748F9" w:rsidP="008748F9">
      <w:pPr>
        <w:pStyle w:val="Listeafsnit"/>
        <w:numPr>
          <w:ilvl w:val="0"/>
          <w:numId w:val="20"/>
        </w:numPr>
      </w:pPr>
      <w:r>
        <w:t>Hvordan kan de bruge det fremadrettet</w:t>
      </w:r>
    </w:p>
    <w:p w14:paraId="32848E48" w14:textId="77777777" w:rsidR="008748F9" w:rsidRPr="00975516" w:rsidRDefault="008748F9" w:rsidP="008748F9">
      <w:pPr>
        <w:shd w:val="clear" w:color="auto" w:fill="FAFAFA"/>
        <w:spacing w:before="120" w:after="60" w:line="240" w:lineRule="auto"/>
        <w:rPr>
          <w:rFonts w:ascii="Segoe UI" w:hAnsi="Segoe UI" w:cs="Segoe UI"/>
          <w:color w:val="424242"/>
          <w:sz w:val="24"/>
        </w:rPr>
      </w:pPr>
    </w:p>
    <w:p w14:paraId="2D7214B7" w14:textId="77777777" w:rsidR="008748F9" w:rsidRPr="00975516" w:rsidRDefault="00FE2691" w:rsidP="008748F9">
      <w:pPr>
        <w:spacing w:before="345" w:after="345" w:line="240" w:lineRule="auto"/>
        <w:rPr>
          <w:rFonts w:ascii="Segoe UI" w:hAnsi="Segoe UI" w:cs="Segoe UI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pict w14:anchorId="2B7148A3">
          <v:rect id="_x0000_i1028" style="width:8in;height:0" o:hrpct="0" o:hralign="center" o:hrstd="t" o:hrnoshade="t" o:hr="t" fillcolor="#424242" stroked="f"/>
        </w:pict>
      </w:r>
    </w:p>
    <w:p w14:paraId="5D7A8F9D" w14:textId="77777777" w:rsidR="008748F9" w:rsidRPr="001E6570" w:rsidRDefault="008748F9" w:rsidP="008748F9">
      <w:pPr>
        <w:shd w:val="clear" w:color="auto" w:fill="FAFAFA"/>
        <w:spacing w:before="195" w:after="45" w:line="420" w:lineRule="atLeast"/>
        <w:ind w:left="360"/>
        <w:outlineLvl w:val="2"/>
        <w:rPr>
          <w:rFonts w:ascii="Segoe UI" w:hAnsi="Segoe UI" w:cs="Segoe UI"/>
          <w:b/>
          <w:bCs/>
          <w:color w:val="424242"/>
          <w:sz w:val="30"/>
          <w:szCs w:val="30"/>
        </w:rPr>
      </w:pPr>
    </w:p>
    <w:p w14:paraId="41E456F2" w14:textId="77777777" w:rsidR="008748F9" w:rsidRPr="00975516" w:rsidRDefault="00FE2691" w:rsidP="008748F9">
      <w:pPr>
        <w:spacing w:before="345" w:after="345" w:line="240" w:lineRule="auto"/>
        <w:rPr>
          <w:rFonts w:ascii="Segoe UI" w:hAnsi="Segoe UI" w:cs="Segoe UI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pict w14:anchorId="33FC610B">
          <v:rect id="_x0000_i1029" style="width:8in;height:0" o:hrpct="0" o:hralign="center" o:hrstd="t" o:hrnoshade="t" o:hr="t" fillcolor="#424242" stroked="f"/>
        </w:pict>
      </w:r>
    </w:p>
    <w:p w14:paraId="6FE864BE" w14:textId="0F67DA67" w:rsidR="008748F9" w:rsidRDefault="00FE2691" w:rsidP="008748F9">
      <w:pPr>
        <w:spacing w:before="345" w:after="345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pict w14:anchorId="7423B5F0">
          <v:rect id="_x0000_i1030" style="width:8in;height:0" o:hrpct="0" o:hralign="center" o:hrstd="t" o:hrnoshade="t" o:hr="t" fillcolor="#424242" stroked="f"/>
        </w:pict>
      </w:r>
    </w:p>
    <w:p w14:paraId="0ADE9327" w14:textId="77777777" w:rsidR="008748F9" w:rsidRDefault="008748F9" w:rsidP="008748F9">
      <w:pPr>
        <w:spacing w:before="345" w:after="345" w:line="240" w:lineRule="auto"/>
        <w:rPr>
          <w:rFonts w:ascii="Segoe UI" w:hAnsi="Segoe UI" w:cs="Segoe UI"/>
          <w:color w:val="auto"/>
          <w:sz w:val="24"/>
        </w:rPr>
      </w:pPr>
    </w:p>
    <w:p w14:paraId="3AE908D0" w14:textId="77777777" w:rsidR="008748F9" w:rsidRDefault="008748F9" w:rsidP="008748F9">
      <w:pPr>
        <w:spacing w:before="345" w:after="345" w:line="240" w:lineRule="auto"/>
        <w:rPr>
          <w:rFonts w:ascii="Segoe UI" w:hAnsi="Segoe UI" w:cs="Segoe UI"/>
          <w:color w:val="auto"/>
          <w:sz w:val="24"/>
        </w:rPr>
      </w:pPr>
    </w:p>
    <w:p w14:paraId="42FFE4E6" w14:textId="77777777" w:rsidR="008748F9" w:rsidRDefault="008748F9" w:rsidP="008748F9">
      <w:pPr>
        <w:spacing w:before="345" w:after="345" w:line="240" w:lineRule="auto"/>
        <w:rPr>
          <w:rFonts w:ascii="Segoe UI" w:hAnsi="Segoe UI" w:cs="Segoe UI"/>
          <w:color w:val="auto"/>
          <w:sz w:val="24"/>
        </w:rPr>
      </w:pPr>
    </w:p>
    <w:p w14:paraId="35AD88FD" w14:textId="77777777" w:rsidR="00013438" w:rsidRDefault="00013438" w:rsidP="008748F9">
      <w:pPr>
        <w:spacing w:before="345" w:after="345" w:line="240" w:lineRule="auto"/>
        <w:rPr>
          <w:rFonts w:ascii="Segoe UI" w:hAnsi="Segoe UI" w:cs="Segoe UI"/>
          <w:color w:val="auto"/>
          <w:sz w:val="24"/>
        </w:rPr>
      </w:pPr>
    </w:p>
    <w:p w14:paraId="4062345A" w14:textId="77777777" w:rsidR="00013438" w:rsidRPr="00422AEC" w:rsidRDefault="00013438" w:rsidP="008748F9">
      <w:pPr>
        <w:spacing w:before="345" w:after="345" w:line="240" w:lineRule="auto"/>
        <w:rPr>
          <w:rFonts w:ascii="Segoe UI" w:hAnsi="Segoe UI" w:cs="Segoe UI"/>
          <w:color w:val="auto"/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48F9" w:rsidRPr="0043514F" w14:paraId="6283A653" w14:textId="77777777" w:rsidTr="00BE0595">
        <w:tc>
          <w:tcPr>
            <w:tcW w:w="9060" w:type="dxa"/>
          </w:tcPr>
          <w:p w14:paraId="416DBD44" w14:textId="77777777" w:rsidR="008748F9" w:rsidRPr="0043514F" w:rsidRDefault="008748F9" w:rsidP="00BE0595">
            <w:pPr>
              <w:shd w:val="clear" w:color="auto" w:fill="FAFAFA"/>
              <w:spacing w:before="195" w:after="45" w:line="420" w:lineRule="atLeast"/>
              <w:outlineLvl w:val="2"/>
              <w:rPr>
                <w:rFonts w:cs="Segoe UI"/>
                <w:b/>
                <w:bCs/>
                <w:color w:val="424242"/>
                <w:sz w:val="24"/>
              </w:rPr>
            </w:pPr>
            <w:r w:rsidRPr="0043514F">
              <w:rPr>
                <w:rFonts w:cs="Segoe UI"/>
                <w:b/>
                <w:bCs/>
                <w:color w:val="424242"/>
                <w:sz w:val="24"/>
              </w:rPr>
              <w:t> Patientprofil: Anna, 68 år</w:t>
            </w:r>
          </w:p>
          <w:p w14:paraId="2A02B771" w14:textId="77777777" w:rsidR="008748F9" w:rsidRPr="0043514F" w:rsidRDefault="008748F9" w:rsidP="00BE0595">
            <w:pPr>
              <w:shd w:val="clear" w:color="auto" w:fill="FAFAFA"/>
              <w:spacing w:before="120" w:after="60" w:line="240" w:lineRule="auto"/>
              <w:rPr>
                <w:rFonts w:cs="Segoe UI"/>
                <w:color w:val="424242"/>
                <w:sz w:val="24"/>
              </w:rPr>
            </w:pPr>
            <w:r w:rsidRPr="0043514F">
              <w:rPr>
                <w:rFonts w:cs="Segoe UI"/>
                <w:color w:val="424242"/>
                <w:sz w:val="24"/>
              </w:rPr>
              <w:t>Anna er indlagt til observation efter mavesmerter og har netop fået besked om, at hun skal gennemgå en CT-scanning. Hun virker bekymret og spørger, om det er farligt, og hvad det betyder. Hun har tidligere haft dårlige oplevelser med hospitalsundersøgelser og er nervøs for at være alene under scanningen.</w:t>
            </w:r>
          </w:p>
          <w:p w14:paraId="45442671" w14:textId="77777777" w:rsidR="008748F9" w:rsidRPr="0043514F" w:rsidRDefault="008748F9" w:rsidP="00BE0595">
            <w:pPr>
              <w:rPr>
                <w:sz w:val="24"/>
              </w:rPr>
            </w:pPr>
          </w:p>
        </w:tc>
      </w:tr>
    </w:tbl>
    <w:p w14:paraId="2497CD74" w14:textId="77777777" w:rsidR="008748F9" w:rsidRPr="0043514F" w:rsidRDefault="008748F9" w:rsidP="008748F9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3E5B" w:rsidRPr="0043514F" w14:paraId="37344546" w14:textId="77777777" w:rsidTr="00763E5B">
        <w:tc>
          <w:tcPr>
            <w:tcW w:w="9060" w:type="dxa"/>
          </w:tcPr>
          <w:p w14:paraId="78CEB14A" w14:textId="0955E285" w:rsidR="00763E5B" w:rsidRPr="0043514F" w:rsidRDefault="00763E5B" w:rsidP="008748F9">
            <w:pPr>
              <w:rPr>
                <w:sz w:val="24"/>
              </w:rPr>
            </w:pPr>
            <w:r w:rsidRPr="0043514F">
              <w:rPr>
                <w:sz w:val="24"/>
              </w:rPr>
              <w:t>Aktør:</w:t>
            </w:r>
          </w:p>
          <w:p w14:paraId="29F4983F" w14:textId="29AAF5A3" w:rsidR="00763E5B" w:rsidRPr="0043514F" w:rsidRDefault="00763E5B" w:rsidP="008748F9">
            <w:pPr>
              <w:rPr>
                <w:sz w:val="24"/>
              </w:rPr>
            </w:pPr>
            <w:r w:rsidRPr="0043514F">
              <w:rPr>
                <w:sz w:val="24"/>
              </w:rPr>
              <w:t xml:space="preserve">Du er medarbejder på den enhed </w:t>
            </w:r>
            <w:r w:rsidR="00881918" w:rsidRPr="0043514F">
              <w:rPr>
                <w:sz w:val="24"/>
              </w:rPr>
              <w:t>Anna er indlagt.</w:t>
            </w:r>
          </w:p>
          <w:p w14:paraId="795B1B53" w14:textId="1082CBC0" w:rsidR="00763E5B" w:rsidRPr="0043514F" w:rsidRDefault="00881918" w:rsidP="008748F9">
            <w:pPr>
              <w:rPr>
                <w:sz w:val="24"/>
              </w:rPr>
            </w:pPr>
            <w:r w:rsidRPr="0043514F">
              <w:rPr>
                <w:sz w:val="24"/>
              </w:rPr>
              <w:t xml:space="preserve">Din rolle er at være </w:t>
            </w:r>
            <w:r w:rsidR="00C330DC" w:rsidRPr="0043514F">
              <w:rPr>
                <w:sz w:val="24"/>
              </w:rPr>
              <w:t>aktivt lyttende og støttende overfor Annas bekymringer</w:t>
            </w:r>
          </w:p>
        </w:tc>
      </w:tr>
    </w:tbl>
    <w:p w14:paraId="03B8CAA6" w14:textId="18B9A3E7" w:rsidR="008748F9" w:rsidRPr="0043514F" w:rsidRDefault="008748F9" w:rsidP="008748F9">
      <w:pPr>
        <w:rPr>
          <w:sz w:val="24"/>
        </w:rPr>
      </w:pPr>
    </w:p>
    <w:p w14:paraId="2CFF4BA8" w14:textId="0552456C" w:rsidR="008748F9" w:rsidRPr="0043514F" w:rsidRDefault="00C330DC" w:rsidP="008748F9">
      <w:pPr>
        <w:rPr>
          <w:sz w:val="24"/>
        </w:rPr>
      </w:pPr>
      <w:r w:rsidRPr="0043514F">
        <w:rPr>
          <w:sz w:val="24"/>
        </w:rPr>
        <w:t>Punkter til debriefing:</w:t>
      </w:r>
    </w:p>
    <w:p w14:paraId="24CF5260" w14:textId="4D2E1035" w:rsidR="00C330DC" w:rsidRPr="0043514F" w:rsidRDefault="00EE4081" w:rsidP="00EE4081">
      <w:pPr>
        <w:pStyle w:val="Listeafsnit"/>
        <w:numPr>
          <w:ilvl w:val="0"/>
          <w:numId w:val="25"/>
        </w:numPr>
        <w:rPr>
          <w:sz w:val="24"/>
        </w:rPr>
      </w:pPr>
      <w:r w:rsidRPr="0043514F">
        <w:rPr>
          <w:sz w:val="24"/>
        </w:rPr>
        <w:t>Hvad fungerede godt under samtalen</w:t>
      </w:r>
    </w:p>
    <w:p w14:paraId="13D18CD9" w14:textId="53F5099D" w:rsidR="00EE4081" w:rsidRPr="0043514F" w:rsidRDefault="00EE4081" w:rsidP="00EE4081">
      <w:pPr>
        <w:pStyle w:val="Listeafsnit"/>
        <w:numPr>
          <w:ilvl w:val="0"/>
          <w:numId w:val="25"/>
        </w:numPr>
        <w:rPr>
          <w:sz w:val="24"/>
        </w:rPr>
      </w:pPr>
      <w:r w:rsidRPr="0043514F">
        <w:rPr>
          <w:sz w:val="24"/>
        </w:rPr>
        <w:t>H</w:t>
      </w:r>
      <w:r w:rsidR="00996B26">
        <w:rPr>
          <w:sz w:val="24"/>
        </w:rPr>
        <w:t>vad kunne have været anderledes</w:t>
      </w:r>
    </w:p>
    <w:p w14:paraId="2ACD9B27" w14:textId="6EEB0CC0" w:rsidR="004D7976" w:rsidRPr="00FE2691" w:rsidRDefault="00EE4081" w:rsidP="004A0BCA">
      <w:pPr>
        <w:pStyle w:val="Listeafsnit"/>
        <w:numPr>
          <w:ilvl w:val="0"/>
          <w:numId w:val="25"/>
        </w:numPr>
        <w:rPr>
          <w:sz w:val="24"/>
        </w:rPr>
      </w:pPr>
      <w:r w:rsidRPr="0043514F">
        <w:rPr>
          <w:sz w:val="24"/>
        </w:rPr>
        <w:t>Hv</w:t>
      </w:r>
      <w:r w:rsidR="00996B26">
        <w:rPr>
          <w:sz w:val="24"/>
        </w:rPr>
        <w:t>ordan kan du evt. anvende denne type simulation i din praksis</w:t>
      </w:r>
      <w:bookmarkEnd w:id="0"/>
    </w:p>
    <w:p w14:paraId="6818276C" w14:textId="77777777" w:rsidR="004D7976" w:rsidRDefault="004D7976" w:rsidP="004A0BCA"/>
    <w:p w14:paraId="70906215" w14:textId="77777777" w:rsidR="004D7976" w:rsidRDefault="004D7976" w:rsidP="004A0BCA"/>
    <w:p w14:paraId="12D772BA" w14:textId="77777777" w:rsidR="004D7976" w:rsidRDefault="004D7976" w:rsidP="004A0BCA"/>
    <w:p w14:paraId="675242A2" w14:textId="77777777" w:rsidR="004D7976" w:rsidRDefault="004D7976" w:rsidP="004A0BCA"/>
    <w:p w14:paraId="14A233BB" w14:textId="77777777" w:rsidR="004D7976" w:rsidRDefault="004D7976" w:rsidP="004A0BCA"/>
    <w:p w14:paraId="074FEBF0" w14:textId="77777777" w:rsidR="004D7976" w:rsidRDefault="004D7976" w:rsidP="004A0BCA"/>
    <w:p w14:paraId="47689AC7" w14:textId="77777777" w:rsidR="004D7976" w:rsidRDefault="004D7976" w:rsidP="004A0BCA"/>
    <w:p w14:paraId="7D862BB2" w14:textId="77777777" w:rsidR="004D7976" w:rsidRDefault="004D7976" w:rsidP="004A0BCA"/>
    <w:p w14:paraId="0D13D6F3" w14:textId="77777777" w:rsidR="004D7976" w:rsidRDefault="004D7976" w:rsidP="004A0BCA"/>
    <w:p w14:paraId="5C83CE64" w14:textId="77777777" w:rsidR="004D7976" w:rsidRDefault="004D7976" w:rsidP="004A0BCA"/>
    <w:p w14:paraId="3ECDEE05" w14:textId="77777777" w:rsidR="004D7976" w:rsidRDefault="004D7976" w:rsidP="004A0BCA"/>
    <w:p w14:paraId="5E8B8DB1" w14:textId="77777777" w:rsidR="004D7976" w:rsidRDefault="004D7976" w:rsidP="004A0BCA"/>
    <w:p w14:paraId="2E442206" w14:textId="77777777" w:rsidR="004D7976" w:rsidRDefault="004D7976" w:rsidP="004D7976">
      <w:pPr>
        <w:rPr>
          <w:rFonts w:ascii="Times New Roman" w:hAnsi="Times New Roman"/>
          <w:color w:val="auto"/>
          <w:sz w:val="24"/>
        </w:rPr>
      </w:pPr>
    </w:p>
    <w:p w14:paraId="752A339F" w14:textId="77777777" w:rsidR="004D7976" w:rsidRDefault="004D7976" w:rsidP="004D7976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22685F00" w14:textId="77777777" w:rsidR="004D7976" w:rsidRDefault="004D7976" w:rsidP="004D7976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446F377A" w14:textId="77777777" w:rsidR="004D7976" w:rsidRDefault="004D7976" w:rsidP="004D7976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71D1DCCB" w14:textId="77777777" w:rsidR="004D7976" w:rsidRDefault="004D7976" w:rsidP="004D7976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5E8C9DD1" w14:textId="77777777" w:rsidR="00543F37" w:rsidRDefault="00543F37" w:rsidP="004D7976"/>
    <w:p w14:paraId="706FAAAA" w14:textId="7B21E64A" w:rsidR="00FC1947" w:rsidRDefault="00956B61" w:rsidP="004D7976">
      <w:r>
        <w:t>Tavlesimulation</w:t>
      </w:r>
    </w:p>
    <w:p w14:paraId="10F4D403" w14:textId="169C1A9B" w:rsidR="001220E4" w:rsidRDefault="001220E4" w:rsidP="004D7976">
      <w:r>
        <w:t>Briefing:</w:t>
      </w:r>
    </w:p>
    <w:p w14:paraId="72CBDE37" w14:textId="77777777" w:rsidR="00956B61" w:rsidRDefault="00956B61" w:rsidP="004D7976"/>
    <w:p w14:paraId="483FB1F7" w14:textId="1AA399D1" w:rsidR="00956B61" w:rsidRDefault="00956B61" w:rsidP="004D7976">
      <w:r>
        <w:t xml:space="preserve">"I har fået midler til at udvikle </w:t>
      </w:r>
      <w:r w:rsidR="00426965">
        <w:t xml:space="preserve">den </w:t>
      </w:r>
      <w:r>
        <w:t>simulationsbaseret undervisning</w:t>
      </w:r>
      <w:r w:rsidR="00426965">
        <w:t xml:space="preserve"> på din skole</w:t>
      </w:r>
      <w:r>
        <w:t xml:space="preserve">. Ledelsen ønsker, at det skal være praksisnært og involvere eleverne aktivt. I skal nu planlægge første </w:t>
      </w:r>
      <w:r w:rsidR="00DF0E18">
        <w:t>de</w:t>
      </w:r>
      <w:r w:rsidR="00561737">
        <w:t>l</w:t>
      </w:r>
      <w:r w:rsidR="00DF0E18">
        <w:t xml:space="preserve"> af </w:t>
      </w:r>
      <w:r>
        <w:t>implementering</w:t>
      </w:r>
      <w:r w:rsidR="00B1558A">
        <w:t>en</w:t>
      </w:r>
    </w:p>
    <w:p w14:paraId="6882AE7B" w14:textId="30CF3BA6" w:rsidR="001220E4" w:rsidRDefault="001220E4" w:rsidP="004D7976">
      <w:r>
        <w:t>Der kommer hændelser i løbet af processen.</w:t>
      </w:r>
    </w:p>
    <w:p w14:paraId="23D8E398" w14:textId="77777777" w:rsidR="00B1558A" w:rsidRDefault="00B1558A" w:rsidP="004D7976"/>
    <w:p w14:paraId="60524571" w14:textId="38AC8AA7" w:rsidR="00B1558A" w:rsidRDefault="00B1558A" w:rsidP="004D7976">
      <w:r>
        <w:t>Hændelser:</w:t>
      </w:r>
    </w:p>
    <w:p w14:paraId="377DE772" w14:textId="0331C2A0" w:rsidR="005163C7" w:rsidRDefault="00D86DB4" w:rsidP="0054441F">
      <w:pPr>
        <w:pStyle w:val="Listeafsnit"/>
        <w:numPr>
          <w:ilvl w:val="0"/>
          <w:numId w:val="0"/>
        </w:numPr>
        <w:ind w:left="720"/>
      </w:pPr>
      <w:r w:rsidRPr="005163C7">
        <w:t>Der er</w:t>
      </w:r>
      <w:r w:rsidR="00561737">
        <w:t xml:space="preserve"> modstand fra jeres kollegaer som har svært ved at se metoden fungere. </w:t>
      </w:r>
    </w:p>
    <w:p w14:paraId="640BA0A7" w14:textId="77777777" w:rsidR="00561737" w:rsidRPr="005163C7" w:rsidRDefault="00561737" w:rsidP="0054441F">
      <w:pPr>
        <w:pStyle w:val="Listeafsnit"/>
        <w:numPr>
          <w:ilvl w:val="0"/>
          <w:numId w:val="0"/>
        </w:numPr>
        <w:ind w:left="720"/>
      </w:pPr>
    </w:p>
    <w:p w14:paraId="7547A772" w14:textId="607B0972" w:rsidR="001220E4" w:rsidRPr="005163C7" w:rsidRDefault="005163C7" w:rsidP="001220E4">
      <w:pPr>
        <w:pStyle w:val="Listeafsnit"/>
        <w:numPr>
          <w:ilvl w:val="0"/>
          <w:numId w:val="26"/>
        </w:numPr>
      </w:pPr>
      <w:proofErr w:type="gramStart"/>
      <w:r w:rsidRPr="005163C7">
        <w:t>i</w:t>
      </w:r>
      <w:proofErr w:type="gramEnd"/>
      <w:r w:rsidRPr="005163C7">
        <w:t xml:space="preserve"> har en fornemmelse af at jeres lokaler ikke fungere. De er ikke praksisnære nok </w:t>
      </w:r>
    </w:p>
    <w:p w14:paraId="6DB98FB1" w14:textId="77777777" w:rsidR="00B1558A" w:rsidRPr="005163C7" w:rsidRDefault="00B1558A" w:rsidP="004D7976"/>
    <w:p w14:paraId="628C34B4" w14:textId="60541A00" w:rsidR="00445B7E" w:rsidRPr="005163C7" w:rsidRDefault="00DE1902" w:rsidP="001220E4">
      <w:pPr>
        <w:pStyle w:val="Listeafsnit"/>
        <w:numPr>
          <w:ilvl w:val="0"/>
          <w:numId w:val="26"/>
        </w:numPr>
        <w:rPr>
          <w:rStyle w:val="Strk"/>
          <w:b w:val="0"/>
          <w:bCs w:val="0"/>
        </w:rPr>
      </w:pPr>
      <w:r w:rsidRPr="005163C7">
        <w:rPr>
          <w:rStyle w:val="Strk"/>
          <w:b w:val="0"/>
          <w:bCs w:val="0"/>
        </w:rPr>
        <w:t>"Ledelsen har besluttet, at flere af jeres simulationer skal filmes og bruges som reklame – men ingen vil være på kamera."</w:t>
      </w:r>
    </w:p>
    <w:p w14:paraId="10FBFCBD" w14:textId="77777777" w:rsidR="00445B7E" w:rsidRPr="005163C7" w:rsidRDefault="00445B7E" w:rsidP="004D7976">
      <w:pPr>
        <w:rPr>
          <w:rStyle w:val="Strk"/>
          <w:b w:val="0"/>
          <w:bCs w:val="0"/>
        </w:rPr>
      </w:pPr>
    </w:p>
    <w:p w14:paraId="28938A6E" w14:textId="4438948F" w:rsidR="00B1558A" w:rsidRPr="005163C7" w:rsidRDefault="00445B7E" w:rsidP="001220E4">
      <w:pPr>
        <w:pStyle w:val="Listeafsnit"/>
        <w:numPr>
          <w:ilvl w:val="0"/>
          <w:numId w:val="26"/>
        </w:numPr>
        <w:rPr>
          <w:rFonts w:ascii="Times New Roman" w:hAnsi="Times New Roman"/>
        </w:rPr>
      </w:pPr>
      <w:r w:rsidRPr="005163C7">
        <w:t>"</w:t>
      </w:r>
      <w:proofErr w:type="spellStart"/>
      <w:r w:rsidRPr="005163C7">
        <w:t>faciliatorerne</w:t>
      </w:r>
      <w:proofErr w:type="spellEnd"/>
      <w:r w:rsidRPr="005163C7">
        <w:t xml:space="preserve"> udtrykker usikkerhed omkring deres rolle i simulationen og manglende kompetencer."</w:t>
      </w:r>
      <w:r w:rsidR="00DE1902" w:rsidRPr="005163C7">
        <w:br/>
      </w:r>
    </w:p>
    <w:p w14:paraId="631C96FD" w14:textId="3162A342" w:rsidR="00DE1902" w:rsidRPr="005163C7" w:rsidRDefault="00BF466A" w:rsidP="001220E4">
      <w:pPr>
        <w:pStyle w:val="Listeafsnit"/>
        <w:numPr>
          <w:ilvl w:val="0"/>
          <w:numId w:val="26"/>
        </w:numPr>
      </w:pPr>
      <w:r>
        <w:rPr>
          <w:rStyle w:val="Strk"/>
          <w:b w:val="0"/>
          <w:bCs w:val="0"/>
        </w:rPr>
        <w:t xml:space="preserve">direktøren fra jeres skole </w:t>
      </w:r>
      <w:r w:rsidR="00560BDE" w:rsidRPr="005163C7">
        <w:rPr>
          <w:rStyle w:val="Strk"/>
          <w:b w:val="0"/>
          <w:bCs w:val="0"/>
        </w:rPr>
        <w:t xml:space="preserve">ringer og </w:t>
      </w:r>
      <w:r w:rsidR="00DF0E18" w:rsidRPr="005163C7">
        <w:rPr>
          <w:rStyle w:val="Strk"/>
          <w:b w:val="0"/>
          <w:bCs w:val="0"/>
        </w:rPr>
        <w:t xml:space="preserve">vil gerne have en status. </w:t>
      </w:r>
    </w:p>
    <w:sectPr w:rsidR="00DE1902" w:rsidRPr="005163C7" w:rsidSect="00C92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40" w:right="1418" w:bottom="1418" w:left="1418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D9FA" w14:textId="77777777" w:rsidR="00254195" w:rsidRDefault="00254195" w:rsidP="00354FC0">
      <w:r>
        <w:separator/>
      </w:r>
    </w:p>
  </w:endnote>
  <w:endnote w:type="continuationSeparator" w:id="0">
    <w:p w14:paraId="3681CD04" w14:textId="77777777" w:rsidR="00254195" w:rsidRDefault="00254195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 H">
    <w:altName w:val="Calibri"/>
    <w:panose1 w:val="000008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4F6F" w14:textId="77777777" w:rsidR="00ED18FE" w:rsidRDefault="00ED18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5001" w14:textId="77777777" w:rsidR="00D61EAC" w:rsidRPr="00320642" w:rsidRDefault="00C92E03" w:rsidP="00C92E03">
    <w:pPr>
      <w:pStyle w:val="Sidefod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063E" w14:textId="77777777" w:rsidR="00320642" w:rsidRPr="00320642" w:rsidRDefault="00C92E03" w:rsidP="00C92E03">
    <w:pPr>
      <w:pStyle w:val="Sidefod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4687" w14:textId="77777777" w:rsidR="00254195" w:rsidRDefault="00254195" w:rsidP="00354FC0">
      <w:r>
        <w:separator/>
      </w:r>
    </w:p>
  </w:footnote>
  <w:footnote w:type="continuationSeparator" w:id="0">
    <w:p w14:paraId="0FF3BE36" w14:textId="77777777" w:rsidR="00254195" w:rsidRDefault="00254195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B77F" w14:textId="77777777" w:rsidR="00ED18FE" w:rsidRDefault="00ED18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65A4" w14:textId="77777777" w:rsidR="00D61EAC" w:rsidRPr="00BF062A" w:rsidRDefault="00BF062A" w:rsidP="00BF062A">
    <w:pPr>
      <w:pStyle w:val="Sidehoved"/>
      <w:ind w:right="-2279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FB342CE" wp14:editId="2B16B659">
          <wp:simplePos x="0" y="0"/>
          <wp:positionH relativeFrom="page">
            <wp:posOffset>5523230</wp:posOffset>
          </wp:positionH>
          <wp:positionV relativeFrom="page">
            <wp:posOffset>360045</wp:posOffset>
          </wp:positionV>
          <wp:extent cx="1648800" cy="334800"/>
          <wp:effectExtent l="0" t="0" r="8890" b="8255"/>
          <wp:wrapSquare wrapText="bothSides"/>
          <wp:docPr id="1" name="Billede 1" descr="SOSU 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SOSU H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50" r="12626" b="27500"/>
                  <a:stretch/>
                </pic:blipFill>
                <pic:spPr bwMode="auto">
                  <a:xfrm>
                    <a:off x="0" y="0"/>
                    <a:ext cx="16488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04E1" w14:textId="77777777" w:rsidR="00CE7F68" w:rsidRDefault="0082113E" w:rsidP="00CE7F68">
    <w:pPr>
      <w:pStyle w:val="Sidehoved"/>
      <w:ind w:right="-2279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5E422F" wp14:editId="381DD459">
              <wp:simplePos x="0" y="0"/>
              <wp:positionH relativeFrom="column">
                <wp:posOffset>-422910</wp:posOffset>
              </wp:positionH>
              <wp:positionV relativeFrom="paragraph">
                <wp:posOffset>-332105</wp:posOffset>
              </wp:positionV>
              <wp:extent cx="2494721" cy="546652"/>
              <wp:effectExtent l="0" t="0" r="1270" b="6350"/>
              <wp:wrapNone/>
              <wp:docPr id="6" name="axesPDF:ID:02c68f56-272d-4962-b851-633fcdf7a35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4721" cy="5466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BF3995" w14:textId="77777777" w:rsidR="0082113E" w:rsidRDefault="0082113E" w:rsidP="0082113E">
                          <w:pPr>
                            <w:pStyle w:val="Vejledning"/>
                          </w:pPr>
                          <w:r w:rsidRPr="009D3B05">
                            <w:t xml:space="preserve">VIGTIGT ift. tilgængelighedsoptimering: </w:t>
                          </w:r>
                          <w:r w:rsidRPr="009D3B05">
                            <w:br/>
                            <w:t>Tryk F2 for at gemme dokumenttitel.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E422F" id="_x0000_t202" coordsize="21600,21600" o:spt="202" path="m,l,21600r21600,l21600,xe">
              <v:stroke joinstyle="miter"/>
              <v:path gradientshapeok="t" o:connecttype="rect"/>
            </v:shapetype>
            <v:shape id="axesPDF:ID:02c68f56-272d-4962-b851-633fcdf7a35b" o:spid="_x0000_s1026" type="#_x0000_t202" alt="&quot;&quot;" style="position:absolute;left:0;text-align:left;margin-left:-33.3pt;margin-top:-26.15pt;width:196.45pt;height:4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" fillcolor="white [3201]" stroked="f" strokeweight=".5pt">
              <v:textbox>
                <w:txbxContent>
                  <w:p w14:paraId="26BF3995" w14:textId="77777777" w:rsidR="0082113E" w:rsidRDefault="0082113E" w:rsidP="0082113E">
                    <w:pPr>
                      <w:pStyle w:val="Vejledning"/>
                    </w:pPr>
                    <w:r w:rsidRPr="009D3B05">
                      <w:t xml:space="preserve">VIGTIGT ift. tilgængelighedsoptimering: </w:t>
                    </w:r>
                    <w:r w:rsidRPr="009D3B05">
                      <w:br/>
                      <w:t>Tryk F2 for at gemme dokumenttitel.</w:t>
                    </w:r>
                  </w:p>
                </w:txbxContent>
              </v:textbox>
            </v:shape>
          </w:pict>
        </mc:Fallback>
      </mc:AlternateContent>
    </w:r>
    <w:r w:rsidR="00BF062A">
      <w:rPr>
        <w:noProof/>
      </w:rPr>
      <w:drawing>
        <wp:anchor distT="0" distB="0" distL="114300" distR="114300" simplePos="0" relativeHeight="251666432" behindDoc="0" locked="0" layoutInCell="1" allowOverlap="1" wp14:anchorId="6B683AEA" wp14:editId="18A90205">
          <wp:simplePos x="0" y="0"/>
          <wp:positionH relativeFrom="page">
            <wp:posOffset>5523230</wp:posOffset>
          </wp:positionH>
          <wp:positionV relativeFrom="page">
            <wp:posOffset>360045</wp:posOffset>
          </wp:positionV>
          <wp:extent cx="1648800" cy="334800"/>
          <wp:effectExtent l="0" t="0" r="8890" b="8255"/>
          <wp:wrapSquare wrapText="bothSides"/>
          <wp:docPr id="5" name="Billede 5" descr="SOSU 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SOSU H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50" r="12626" b="27500"/>
                  <a:stretch/>
                </pic:blipFill>
                <pic:spPr bwMode="auto">
                  <a:xfrm>
                    <a:off x="0" y="0"/>
                    <a:ext cx="16488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0.5pt;height:85pt" o:bullet="t">
        <v:imagedata r:id="rId1" o:title="sosuh_supergrafik_roed_rgb"/>
      </v:shape>
    </w:pict>
  </w:numPicBullet>
  <w:abstractNum w:abstractNumId="0" w15:restartNumberingAfterBreak="0">
    <w:nsid w:val="010D0916"/>
    <w:multiLevelType w:val="hybridMultilevel"/>
    <w:tmpl w:val="A38E0680"/>
    <w:lvl w:ilvl="0" w:tplc="F87A145A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94A"/>
    <w:multiLevelType w:val="hybridMultilevel"/>
    <w:tmpl w:val="4EACB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D81"/>
    <w:multiLevelType w:val="hybridMultilevel"/>
    <w:tmpl w:val="DCF40A9C"/>
    <w:lvl w:ilvl="0" w:tplc="945AE634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510"/>
    <w:multiLevelType w:val="hybridMultilevel"/>
    <w:tmpl w:val="9A2064F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050A"/>
    <w:multiLevelType w:val="hybridMultilevel"/>
    <w:tmpl w:val="A566C4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E5E"/>
    <w:multiLevelType w:val="hybridMultilevel"/>
    <w:tmpl w:val="AFA6E890"/>
    <w:lvl w:ilvl="0" w:tplc="803CDFB6">
      <w:start w:val="1"/>
      <w:numFmt w:val="bullet"/>
      <w:pStyle w:val="Listeafsni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38F8"/>
    <w:multiLevelType w:val="hybridMultilevel"/>
    <w:tmpl w:val="985A18BA"/>
    <w:lvl w:ilvl="0" w:tplc="1CD0DB72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67C4"/>
    <w:multiLevelType w:val="multilevel"/>
    <w:tmpl w:val="497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FE6114"/>
    <w:multiLevelType w:val="hybridMultilevel"/>
    <w:tmpl w:val="835AA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36500"/>
    <w:multiLevelType w:val="hybridMultilevel"/>
    <w:tmpl w:val="0D90C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207C"/>
    <w:multiLevelType w:val="hybridMultilevel"/>
    <w:tmpl w:val="CBA40892"/>
    <w:lvl w:ilvl="0" w:tplc="627CBE06">
      <w:start w:val="1"/>
      <w:numFmt w:val="bullet"/>
      <w:lvlRestart w:val="0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01CD"/>
    <w:multiLevelType w:val="hybridMultilevel"/>
    <w:tmpl w:val="B05E9006"/>
    <w:lvl w:ilvl="0" w:tplc="9A984FD2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85030"/>
    <w:multiLevelType w:val="hybridMultilevel"/>
    <w:tmpl w:val="1018AB2A"/>
    <w:lvl w:ilvl="0" w:tplc="F4E6C49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111AC"/>
    <w:multiLevelType w:val="hybridMultilevel"/>
    <w:tmpl w:val="3DE26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C244D"/>
    <w:multiLevelType w:val="hybridMultilevel"/>
    <w:tmpl w:val="8D8CB314"/>
    <w:lvl w:ilvl="0" w:tplc="7E90F520">
      <w:start w:val="1"/>
      <w:numFmt w:val="bullet"/>
      <w:lvlRestart w:val="0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86CAB"/>
    <w:multiLevelType w:val="multilevel"/>
    <w:tmpl w:val="3662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45A3D"/>
    <w:multiLevelType w:val="hybridMultilevel"/>
    <w:tmpl w:val="40FEB81A"/>
    <w:lvl w:ilvl="0" w:tplc="47888F7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5B90"/>
    <w:multiLevelType w:val="multilevel"/>
    <w:tmpl w:val="C5F2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9D0053"/>
    <w:multiLevelType w:val="hybridMultilevel"/>
    <w:tmpl w:val="57223EB6"/>
    <w:lvl w:ilvl="0" w:tplc="74FA3AF2">
      <w:start w:val="1"/>
      <w:numFmt w:val="bullet"/>
      <w:pStyle w:val="Overskrift1"/>
      <w:lvlText w:val=""/>
      <w:lvlPicBulletId w:val="0"/>
      <w:lvlJc w:val="left"/>
      <w:pPr>
        <w:ind w:left="0" w:hanging="284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65797"/>
    <w:multiLevelType w:val="hybridMultilevel"/>
    <w:tmpl w:val="098A7598"/>
    <w:lvl w:ilvl="0" w:tplc="EE642EB4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B0D69"/>
    <w:multiLevelType w:val="hybridMultilevel"/>
    <w:tmpl w:val="9C0C19C6"/>
    <w:lvl w:ilvl="0" w:tplc="1F984E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6D239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245AA"/>
    <w:multiLevelType w:val="hybridMultilevel"/>
    <w:tmpl w:val="71C4EBCC"/>
    <w:lvl w:ilvl="0" w:tplc="83C0F9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D6848"/>
    <w:multiLevelType w:val="multilevel"/>
    <w:tmpl w:val="C8A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32B4A"/>
    <w:multiLevelType w:val="hybridMultilevel"/>
    <w:tmpl w:val="1B40B2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421FD"/>
    <w:multiLevelType w:val="hybridMultilevel"/>
    <w:tmpl w:val="198686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C35CC"/>
    <w:multiLevelType w:val="hybridMultilevel"/>
    <w:tmpl w:val="0D18A69C"/>
    <w:lvl w:ilvl="0" w:tplc="7D2A3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01584"/>
    <w:multiLevelType w:val="multilevel"/>
    <w:tmpl w:val="56D8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E72ED"/>
    <w:multiLevelType w:val="hybridMultilevel"/>
    <w:tmpl w:val="B51456DC"/>
    <w:lvl w:ilvl="0" w:tplc="46E2D248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49633">
    <w:abstractNumId w:val="20"/>
  </w:num>
  <w:num w:numId="2" w16cid:durableId="1407414692">
    <w:abstractNumId w:val="20"/>
    <w:lvlOverride w:ilvl="0">
      <w:startOverride w:val="1"/>
    </w:lvlOverride>
  </w:num>
  <w:num w:numId="3" w16cid:durableId="949320743">
    <w:abstractNumId w:val="20"/>
    <w:lvlOverride w:ilvl="0">
      <w:startOverride w:val="1"/>
    </w:lvlOverride>
  </w:num>
  <w:num w:numId="4" w16cid:durableId="1035352197">
    <w:abstractNumId w:val="21"/>
  </w:num>
  <w:num w:numId="5" w16cid:durableId="2019917026">
    <w:abstractNumId w:val="5"/>
  </w:num>
  <w:num w:numId="6" w16cid:durableId="1260797825">
    <w:abstractNumId w:val="18"/>
  </w:num>
  <w:num w:numId="7" w16cid:durableId="324238393">
    <w:abstractNumId w:val="18"/>
  </w:num>
  <w:num w:numId="8" w16cid:durableId="1960987128">
    <w:abstractNumId w:val="14"/>
  </w:num>
  <w:num w:numId="9" w16cid:durableId="485820488">
    <w:abstractNumId w:val="0"/>
  </w:num>
  <w:num w:numId="10" w16cid:durableId="286618677">
    <w:abstractNumId w:val="10"/>
  </w:num>
  <w:num w:numId="11" w16cid:durableId="635110933">
    <w:abstractNumId w:val="16"/>
  </w:num>
  <w:num w:numId="12" w16cid:durableId="1261254146">
    <w:abstractNumId w:val="2"/>
  </w:num>
  <w:num w:numId="13" w16cid:durableId="377440223">
    <w:abstractNumId w:val="6"/>
  </w:num>
  <w:num w:numId="14" w16cid:durableId="986277909">
    <w:abstractNumId w:val="12"/>
  </w:num>
  <w:num w:numId="15" w16cid:durableId="960111931">
    <w:abstractNumId w:val="19"/>
  </w:num>
  <w:num w:numId="16" w16cid:durableId="298148645">
    <w:abstractNumId w:val="17"/>
  </w:num>
  <w:num w:numId="17" w16cid:durableId="1710227774">
    <w:abstractNumId w:val="7"/>
  </w:num>
  <w:num w:numId="18" w16cid:durableId="538208057">
    <w:abstractNumId w:val="4"/>
  </w:num>
  <w:num w:numId="19" w16cid:durableId="1290088558">
    <w:abstractNumId w:val="27"/>
  </w:num>
  <w:num w:numId="20" w16cid:durableId="21562644">
    <w:abstractNumId w:val="9"/>
  </w:num>
  <w:num w:numId="21" w16cid:durableId="255991013">
    <w:abstractNumId w:val="8"/>
  </w:num>
  <w:num w:numId="22" w16cid:durableId="81873022">
    <w:abstractNumId w:val="11"/>
  </w:num>
  <w:num w:numId="23" w16cid:durableId="892424084">
    <w:abstractNumId w:val="13"/>
  </w:num>
  <w:num w:numId="24" w16cid:durableId="428620071">
    <w:abstractNumId w:val="3"/>
  </w:num>
  <w:num w:numId="25" w16cid:durableId="681131227">
    <w:abstractNumId w:val="1"/>
  </w:num>
  <w:num w:numId="26" w16cid:durableId="211237071">
    <w:abstractNumId w:val="24"/>
  </w:num>
  <w:num w:numId="27" w16cid:durableId="1079594159">
    <w:abstractNumId w:val="22"/>
  </w:num>
  <w:num w:numId="28" w16cid:durableId="1139490987">
    <w:abstractNumId w:val="15"/>
  </w:num>
  <w:num w:numId="29" w16cid:durableId="1814058492">
    <w:abstractNumId w:val="26"/>
  </w:num>
  <w:num w:numId="30" w16cid:durableId="1714035437">
    <w:abstractNumId w:val="25"/>
  </w:num>
  <w:num w:numId="31" w16cid:durableId="18561905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76"/>
    <w:rsid w:val="00013438"/>
    <w:rsid w:val="0001368F"/>
    <w:rsid w:val="0001724F"/>
    <w:rsid w:val="00023BD0"/>
    <w:rsid w:val="00030792"/>
    <w:rsid w:val="000404ED"/>
    <w:rsid w:val="00054A97"/>
    <w:rsid w:val="00056072"/>
    <w:rsid w:val="00060031"/>
    <w:rsid w:val="00070DCD"/>
    <w:rsid w:val="000716E6"/>
    <w:rsid w:val="0007511B"/>
    <w:rsid w:val="00075B36"/>
    <w:rsid w:val="000852A9"/>
    <w:rsid w:val="0009586B"/>
    <w:rsid w:val="00097CF9"/>
    <w:rsid w:val="000A07B9"/>
    <w:rsid w:val="000A7095"/>
    <w:rsid w:val="000B1B9E"/>
    <w:rsid w:val="000B20BA"/>
    <w:rsid w:val="000C7153"/>
    <w:rsid w:val="000D4680"/>
    <w:rsid w:val="000E676B"/>
    <w:rsid w:val="000F5386"/>
    <w:rsid w:val="00102A97"/>
    <w:rsid w:val="00104A40"/>
    <w:rsid w:val="001078CB"/>
    <w:rsid w:val="00120342"/>
    <w:rsid w:val="001220E4"/>
    <w:rsid w:val="001270A7"/>
    <w:rsid w:val="00133749"/>
    <w:rsid w:val="00154E9A"/>
    <w:rsid w:val="0016535B"/>
    <w:rsid w:val="001965A0"/>
    <w:rsid w:val="001B18CC"/>
    <w:rsid w:val="001B6F08"/>
    <w:rsid w:val="001C32A9"/>
    <w:rsid w:val="001C774A"/>
    <w:rsid w:val="001D0654"/>
    <w:rsid w:val="001E1718"/>
    <w:rsid w:val="001E7AD4"/>
    <w:rsid w:val="001F1CD3"/>
    <w:rsid w:val="0021215F"/>
    <w:rsid w:val="002411D4"/>
    <w:rsid w:val="00241547"/>
    <w:rsid w:val="00251F95"/>
    <w:rsid w:val="00253686"/>
    <w:rsid w:val="00253DF0"/>
    <w:rsid w:val="00254195"/>
    <w:rsid w:val="0027260D"/>
    <w:rsid w:val="00273A61"/>
    <w:rsid w:val="00276D16"/>
    <w:rsid w:val="00292640"/>
    <w:rsid w:val="00293E55"/>
    <w:rsid w:val="002B13F3"/>
    <w:rsid w:val="002B32A2"/>
    <w:rsid w:val="002C638B"/>
    <w:rsid w:val="002D6E9A"/>
    <w:rsid w:val="002E211A"/>
    <w:rsid w:val="002F1B79"/>
    <w:rsid w:val="002F2009"/>
    <w:rsid w:val="002F7058"/>
    <w:rsid w:val="00302D30"/>
    <w:rsid w:val="003061FA"/>
    <w:rsid w:val="0031034E"/>
    <w:rsid w:val="00314295"/>
    <w:rsid w:val="00317C0A"/>
    <w:rsid w:val="00320642"/>
    <w:rsid w:val="00324219"/>
    <w:rsid w:val="0033328F"/>
    <w:rsid w:val="003334EA"/>
    <w:rsid w:val="003428C1"/>
    <w:rsid w:val="00342EA9"/>
    <w:rsid w:val="0035471C"/>
    <w:rsid w:val="00354FC0"/>
    <w:rsid w:val="0037511E"/>
    <w:rsid w:val="00395046"/>
    <w:rsid w:val="003B4136"/>
    <w:rsid w:val="003B44D5"/>
    <w:rsid w:val="003B5C9E"/>
    <w:rsid w:val="003B6B4F"/>
    <w:rsid w:val="003F7037"/>
    <w:rsid w:val="00416D8F"/>
    <w:rsid w:val="004211F4"/>
    <w:rsid w:val="00421A2B"/>
    <w:rsid w:val="00425FAA"/>
    <w:rsid w:val="00426965"/>
    <w:rsid w:val="00430800"/>
    <w:rsid w:val="0043514F"/>
    <w:rsid w:val="00435D40"/>
    <w:rsid w:val="00440544"/>
    <w:rsid w:val="004412A9"/>
    <w:rsid w:val="00442160"/>
    <w:rsid w:val="00444286"/>
    <w:rsid w:val="00445B7E"/>
    <w:rsid w:val="004602B0"/>
    <w:rsid w:val="004608CC"/>
    <w:rsid w:val="0046235B"/>
    <w:rsid w:val="00481FE5"/>
    <w:rsid w:val="004A0BCA"/>
    <w:rsid w:val="004A5732"/>
    <w:rsid w:val="004A5891"/>
    <w:rsid w:val="004B1135"/>
    <w:rsid w:val="004B3A18"/>
    <w:rsid w:val="004C379B"/>
    <w:rsid w:val="004C4790"/>
    <w:rsid w:val="004C5F07"/>
    <w:rsid w:val="004D0F58"/>
    <w:rsid w:val="004D1202"/>
    <w:rsid w:val="004D468A"/>
    <w:rsid w:val="004D7976"/>
    <w:rsid w:val="004E38B5"/>
    <w:rsid w:val="004E41DE"/>
    <w:rsid w:val="004F297B"/>
    <w:rsid w:val="004F4A84"/>
    <w:rsid w:val="0050085D"/>
    <w:rsid w:val="00514764"/>
    <w:rsid w:val="00514DAD"/>
    <w:rsid w:val="005163C7"/>
    <w:rsid w:val="00521CC4"/>
    <w:rsid w:val="0052603E"/>
    <w:rsid w:val="0053674D"/>
    <w:rsid w:val="00543F37"/>
    <w:rsid w:val="00546289"/>
    <w:rsid w:val="00551516"/>
    <w:rsid w:val="00560BDE"/>
    <w:rsid w:val="00561737"/>
    <w:rsid w:val="00565009"/>
    <w:rsid w:val="0057058F"/>
    <w:rsid w:val="0058401E"/>
    <w:rsid w:val="0058668B"/>
    <w:rsid w:val="0058727C"/>
    <w:rsid w:val="0059035E"/>
    <w:rsid w:val="005B6DCD"/>
    <w:rsid w:val="005C756F"/>
    <w:rsid w:val="005D3257"/>
    <w:rsid w:val="005E1F18"/>
    <w:rsid w:val="005F09CA"/>
    <w:rsid w:val="005F342D"/>
    <w:rsid w:val="005F71DC"/>
    <w:rsid w:val="00634169"/>
    <w:rsid w:val="00641BE0"/>
    <w:rsid w:val="00645BD7"/>
    <w:rsid w:val="00645DE2"/>
    <w:rsid w:val="00646F5A"/>
    <w:rsid w:val="00647A3D"/>
    <w:rsid w:val="0066470F"/>
    <w:rsid w:val="006715E2"/>
    <w:rsid w:val="00671628"/>
    <w:rsid w:val="00674AF6"/>
    <w:rsid w:val="00681212"/>
    <w:rsid w:val="006C5035"/>
    <w:rsid w:val="006D49B6"/>
    <w:rsid w:val="006F7898"/>
    <w:rsid w:val="007102BF"/>
    <w:rsid w:val="007151BE"/>
    <w:rsid w:val="007153A5"/>
    <w:rsid w:val="007423C7"/>
    <w:rsid w:val="00750378"/>
    <w:rsid w:val="00763E5B"/>
    <w:rsid w:val="00782DB5"/>
    <w:rsid w:val="007866A9"/>
    <w:rsid w:val="0078788C"/>
    <w:rsid w:val="00787F05"/>
    <w:rsid w:val="00793A10"/>
    <w:rsid w:val="0079668A"/>
    <w:rsid w:val="007B189F"/>
    <w:rsid w:val="007B26AF"/>
    <w:rsid w:val="007B3C98"/>
    <w:rsid w:val="007B53BE"/>
    <w:rsid w:val="007C3F93"/>
    <w:rsid w:val="007D54FD"/>
    <w:rsid w:val="007D6EB3"/>
    <w:rsid w:val="007E04C8"/>
    <w:rsid w:val="007E4392"/>
    <w:rsid w:val="007F1627"/>
    <w:rsid w:val="007F57DB"/>
    <w:rsid w:val="007F66BF"/>
    <w:rsid w:val="008019C5"/>
    <w:rsid w:val="00804D26"/>
    <w:rsid w:val="0081221F"/>
    <w:rsid w:val="00817B61"/>
    <w:rsid w:val="00820149"/>
    <w:rsid w:val="0082113E"/>
    <w:rsid w:val="00822143"/>
    <w:rsid w:val="008643BF"/>
    <w:rsid w:val="008748F9"/>
    <w:rsid w:val="00874BE9"/>
    <w:rsid w:val="00881918"/>
    <w:rsid w:val="008819D7"/>
    <w:rsid w:val="008837F8"/>
    <w:rsid w:val="0089038D"/>
    <w:rsid w:val="00892C16"/>
    <w:rsid w:val="008A4641"/>
    <w:rsid w:val="008A4E43"/>
    <w:rsid w:val="008B1F18"/>
    <w:rsid w:val="008C0D0B"/>
    <w:rsid w:val="008C27BA"/>
    <w:rsid w:val="008D520A"/>
    <w:rsid w:val="008E398D"/>
    <w:rsid w:val="008E5C18"/>
    <w:rsid w:val="008E7CAB"/>
    <w:rsid w:val="008F7C98"/>
    <w:rsid w:val="00900209"/>
    <w:rsid w:val="00900A59"/>
    <w:rsid w:val="009037C6"/>
    <w:rsid w:val="00913610"/>
    <w:rsid w:val="00914943"/>
    <w:rsid w:val="0092175E"/>
    <w:rsid w:val="00923934"/>
    <w:rsid w:val="009316BB"/>
    <w:rsid w:val="00944F67"/>
    <w:rsid w:val="00950F4A"/>
    <w:rsid w:val="00956B61"/>
    <w:rsid w:val="00981085"/>
    <w:rsid w:val="00981568"/>
    <w:rsid w:val="009838CF"/>
    <w:rsid w:val="009900F1"/>
    <w:rsid w:val="00992351"/>
    <w:rsid w:val="009935D1"/>
    <w:rsid w:val="00996B26"/>
    <w:rsid w:val="009B0C91"/>
    <w:rsid w:val="009C0992"/>
    <w:rsid w:val="009E0C98"/>
    <w:rsid w:val="009F17C1"/>
    <w:rsid w:val="009F2E88"/>
    <w:rsid w:val="009F310B"/>
    <w:rsid w:val="009F5D00"/>
    <w:rsid w:val="009F7DD0"/>
    <w:rsid w:val="00A11BAA"/>
    <w:rsid w:val="00A157D0"/>
    <w:rsid w:val="00A23264"/>
    <w:rsid w:val="00A314BB"/>
    <w:rsid w:val="00A607EA"/>
    <w:rsid w:val="00A61A3E"/>
    <w:rsid w:val="00A759DB"/>
    <w:rsid w:val="00A90605"/>
    <w:rsid w:val="00A9097C"/>
    <w:rsid w:val="00A97D03"/>
    <w:rsid w:val="00AA40B8"/>
    <w:rsid w:val="00AA46A8"/>
    <w:rsid w:val="00AC03AA"/>
    <w:rsid w:val="00AC6101"/>
    <w:rsid w:val="00AD0A11"/>
    <w:rsid w:val="00AE44CB"/>
    <w:rsid w:val="00AE6C3A"/>
    <w:rsid w:val="00B01542"/>
    <w:rsid w:val="00B0564B"/>
    <w:rsid w:val="00B06834"/>
    <w:rsid w:val="00B0753B"/>
    <w:rsid w:val="00B1558A"/>
    <w:rsid w:val="00B23727"/>
    <w:rsid w:val="00B335E9"/>
    <w:rsid w:val="00B34D91"/>
    <w:rsid w:val="00B427C9"/>
    <w:rsid w:val="00B4789E"/>
    <w:rsid w:val="00B506B0"/>
    <w:rsid w:val="00B52433"/>
    <w:rsid w:val="00B64BD8"/>
    <w:rsid w:val="00B8272B"/>
    <w:rsid w:val="00B83F84"/>
    <w:rsid w:val="00B86927"/>
    <w:rsid w:val="00BA2033"/>
    <w:rsid w:val="00BC0A3C"/>
    <w:rsid w:val="00BC2CF9"/>
    <w:rsid w:val="00BC4C50"/>
    <w:rsid w:val="00BC5AE8"/>
    <w:rsid w:val="00BC6605"/>
    <w:rsid w:val="00BD2956"/>
    <w:rsid w:val="00BE4BC2"/>
    <w:rsid w:val="00BE73A0"/>
    <w:rsid w:val="00BF062A"/>
    <w:rsid w:val="00BF088F"/>
    <w:rsid w:val="00BF466A"/>
    <w:rsid w:val="00C024B5"/>
    <w:rsid w:val="00C050D0"/>
    <w:rsid w:val="00C115A4"/>
    <w:rsid w:val="00C26CAD"/>
    <w:rsid w:val="00C30B3C"/>
    <w:rsid w:val="00C330DC"/>
    <w:rsid w:val="00C3609E"/>
    <w:rsid w:val="00C374AD"/>
    <w:rsid w:val="00C45229"/>
    <w:rsid w:val="00C705F6"/>
    <w:rsid w:val="00C7387A"/>
    <w:rsid w:val="00C91BF9"/>
    <w:rsid w:val="00C92843"/>
    <w:rsid w:val="00C92E03"/>
    <w:rsid w:val="00CA0220"/>
    <w:rsid w:val="00CA02FC"/>
    <w:rsid w:val="00CA37DE"/>
    <w:rsid w:val="00CA7A5F"/>
    <w:rsid w:val="00CC1FA7"/>
    <w:rsid w:val="00CC3117"/>
    <w:rsid w:val="00CE01EF"/>
    <w:rsid w:val="00CE7F68"/>
    <w:rsid w:val="00CF5DF3"/>
    <w:rsid w:val="00D12502"/>
    <w:rsid w:val="00D344D2"/>
    <w:rsid w:val="00D35420"/>
    <w:rsid w:val="00D35CC4"/>
    <w:rsid w:val="00D45E1B"/>
    <w:rsid w:val="00D528A6"/>
    <w:rsid w:val="00D61EAC"/>
    <w:rsid w:val="00D73A79"/>
    <w:rsid w:val="00D86DB4"/>
    <w:rsid w:val="00D9112D"/>
    <w:rsid w:val="00DA1CFC"/>
    <w:rsid w:val="00DA5BAC"/>
    <w:rsid w:val="00DB6672"/>
    <w:rsid w:val="00DC0B06"/>
    <w:rsid w:val="00DC2324"/>
    <w:rsid w:val="00DC7D7D"/>
    <w:rsid w:val="00DD7D57"/>
    <w:rsid w:val="00DE1902"/>
    <w:rsid w:val="00DF0E18"/>
    <w:rsid w:val="00DF7D8C"/>
    <w:rsid w:val="00E04F20"/>
    <w:rsid w:val="00E107AC"/>
    <w:rsid w:val="00E30DD0"/>
    <w:rsid w:val="00E3108E"/>
    <w:rsid w:val="00E3728E"/>
    <w:rsid w:val="00E511EB"/>
    <w:rsid w:val="00E80863"/>
    <w:rsid w:val="00E869A6"/>
    <w:rsid w:val="00E95D29"/>
    <w:rsid w:val="00EB38A2"/>
    <w:rsid w:val="00EC3889"/>
    <w:rsid w:val="00ED18FE"/>
    <w:rsid w:val="00EE02CE"/>
    <w:rsid w:val="00EE3253"/>
    <w:rsid w:val="00EE4081"/>
    <w:rsid w:val="00EE40B0"/>
    <w:rsid w:val="00EE4265"/>
    <w:rsid w:val="00EE7935"/>
    <w:rsid w:val="00EF6A79"/>
    <w:rsid w:val="00EF79BD"/>
    <w:rsid w:val="00F06ED0"/>
    <w:rsid w:val="00F073D3"/>
    <w:rsid w:val="00F10BE6"/>
    <w:rsid w:val="00F12F4D"/>
    <w:rsid w:val="00F14AD6"/>
    <w:rsid w:val="00F16843"/>
    <w:rsid w:val="00F21A54"/>
    <w:rsid w:val="00F241BE"/>
    <w:rsid w:val="00F35B06"/>
    <w:rsid w:val="00F3609B"/>
    <w:rsid w:val="00F41248"/>
    <w:rsid w:val="00F41487"/>
    <w:rsid w:val="00F41C4A"/>
    <w:rsid w:val="00F5228F"/>
    <w:rsid w:val="00F74A87"/>
    <w:rsid w:val="00F814B4"/>
    <w:rsid w:val="00F959D3"/>
    <w:rsid w:val="00F96953"/>
    <w:rsid w:val="00FB0859"/>
    <w:rsid w:val="00FB58AD"/>
    <w:rsid w:val="00FB6B8B"/>
    <w:rsid w:val="00FC1947"/>
    <w:rsid w:val="00FC3B69"/>
    <w:rsid w:val="00FC66FB"/>
    <w:rsid w:val="00FD70C3"/>
    <w:rsid w:val="00FE072B"/>
    <w:rsid w:val="00FE2330"/>
    <w:rsid w:val="00FE24DE"/>
    <w:rsid w:val="00FE2691"/>
    <w:rsid w:val="00FE3887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38B6E72"/>
  <w15:docId w15:val="{93F13273-B93D-4817-80BB-725DEFCA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1" w:qFormat="1"/>
    <w:lsdException w:name="heading 4" w:uiPriority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58668B"/>
    <w:pPr>
      <w:spacing w:after="240" w:line="280" w:lineRule="atLeast"/>
    </w:pPr>
    <w:rPr>
      <w:rFonts w:ascii="Roboto" w:hAnsi="Roboto"/>
      <w:color w:val="2D3B50" w:themeColor="text2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314BB"/>
    <w:pPr>
      <w:numPr>
        <w:numId w:val="7"/>
      </w:numPr>
      <w:spacing w:line="320" w:lineRule="atLeast"/>
      <w:outlineLvl w:val="0"/>
    </w:pPr>
    <w:rPr>
      <w:rFonts w:ascii="Montserrat H" w:hAnsi="Montserrat H"/>
      <w:b/>
      <w:sz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073D3"/>
    <w:pPr>
      <w:keepNext/>
      <w:keepLines/>
      <w:spacing w:before="360" w:after="40"/>
      <w:outlineLvl w:val="1"/>
    </w:pPr>
    <w:rPr>
      <w:rFonts w:ascii="Roboto Black" w:eastAsiaTheme="majorEastAsia" w:hAnsi="Roboto Black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073D3"/>
    <w:pPr>
      <w:keepNext/>
      <w:keepLines/>
      <w:spacing w:before="360" w:after="20"/>
      <w:outlineLvl w:val="2"/>
    </w:pPr>
    <w:rPr>
      <w:rFonts w:ascii="Roboto Black" w:eastAsiaTheme="majorEastAsia" w:hAnsi="Roboto Black" w:cstheme="majorBidi"/>
      <w:sz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F073D3"/>
    <w:pPr>
      <w:keepNext/>
      <w:keepLines/>
      <w:spacing w:before="240"/>
      <w:outlineLvl w:val="3"/>
    </w:pPr>
    <w:rPr>
      <w:rFonts w:ascii="Roboto Black" w:eastAsiaTheme="majorEastAsia" w:hAnsi="Roboto Black" w:cstheme="majorBidi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674AF6"/>
    <w:pPr>
      <w:tabs>
        <w:tab w:val="center" w:pos="4986"/>
        <w:tab w:val="right" w:pos="9972"/>
      </w:tabs>
      <w:spacing w:after="0"/>
    </w:pPr>
  </w:style>
  <w:style w:type="paragraph" w:styleId="Sidefod">
    <w:name w:val="footer"/>
    <w:basedOn w:val="Normal"/>
    <w:link w:val="SidefodTegn"/>
    <w:uiPriority w:val="99"/>
    <w:semiHidden/>
    <w:rsid w:val="00674AF6"/>
    <w:pPr>
      <w:tabs>
        <w:tab w:val="center" w:pos="4986"/>
        <w:tab w:val="right" w:pos="9972"/>
      </w:tabs>
      <w:spacing w:after="0" w:line="240" w:lineRule="exact"/>
      <w:jc w:val="right"/>
    </w:pPr>
    <w:rPr>
      <w:noProof/>
      <w:color w:val="000000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sid w:val="00A314BB"/>
    <w:rPr>
      <w:rFonts w:ascii="Montserrat H" w:hAnsi="Montserrat H"/>
      <w:b/>
      <w:color w:val="2D3B50" w:themeColor="text2"/>
      <w:sz w:val="28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rsid w:val="00DA5BAC"/>
    <w:rPr>
      <w:color w:val="2D3B50" w:themeColor="text2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073D3"/>
    <w:rPr>
      <w:rFonts w:ascii="Roboto Black" w:eastAsiaTheme="majorEastAsia" w:hAnsi="Roboto Black" w:cstheme="majorBidi"/>
      <w:bCs/>
      <w:color w:val="000000" w:themeColor="text1"/>
      <w:sz w:val="24"/>
      <w:szCs w:val="26"/>
    </w:rPr>
  </w:style>
  <w:style w:type="paragraph" w:styleId="Listeafsnit">
    <w:name w:val="List Paragraph"/>
    <w:basedOn w:val="Normal"/>
    <w:uiPriority w:val="34"/>
    <w:semiHidden/>
    <w:qFormat/>
    <w:rsid w:val="004A0BCA"/>
    <w:pPr>
      <w:numPr>
        <w:numId w:val="5"/>
      </w:numPr>
      <w:spacing w:before="240"/>
      <w:ind w:left="284" w:hanging="284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74AF6"/>
    <w:rPr>
      <w:rFonts w:ascii="Roboto" w:hAnsi="Roboto"/>
      <w:noProof/>
      <w:color w:val="000000"/>
      <w:szCs w:val="24"/>
    </w:rPr>
  </w:style>
  <w:style w:type="paragraph" w:customStyle="1" w:styleId="Dokumentdato">
    <w:name w:val="Dokumentdato"/>
    <w:basedOn w:val="Normal"/>
    <w:uiPriority w:val="2"/>
    <w:semiHidden/>
    <w:qFormat/>
    <w:rsid w:val="007102BF"/>
    <w:pPr>
      <w:jc w:val="center"/>
    </w:pPr>
    <w:rPr>
      <w:noProof/>
    </w:rPr>
  </w:style>
  <w:style w:type="paragraph" w:customStyle="1" w:styleId="Modtagernavn">
    <w:name w:val="Modtagernavn"/>
    <w:basedOn w:val="Normal"/>
    <w:uiPriority w:val="2"/>
    <w:semiHidden/>
    <w:qFormat/>
    <w:rsid w:val="0035471C"/>
  </w:style>
  <w:style w:type="paragraph" w:customStyle="1" w:styleId="Brevdato">
    <w:name w:val="Brevdato"/>
    <w:basedOn w:val="Normal"/>
    <w:next w:val="Normal"/>
    <w:uiPriority w:val="2"/>
    <w:semiHidden/>
    <w:qFormat/>
    <w:rsid w:val="000404ED"/>
    <w:pPr>
      <w:framePr w:hSpace="142" w:wrap="around" w:vAnchor="page" w:hAnchor="margin" w:y="2241"/>
      <w:suppressOverlap/>
    </w:pPr>
    <w:rPr>
      <w:b/>
      <w:color w:val="E55C43" w:themeColor="accent1"/>
    </w:rPr>
  </w:style>
  <w:style w:type="paragraph" w:customStyle="1" w:styleId="Firmanavn">
    <w:name w:val="Firmanavn"/>
    <w:basedOn w:val="Sidefod"/>
    <w:uiPriority w:val="2"/>
    <w:semiHidden/>
    <w:qFormat/>
    <w:rsid w:val="00FB0859"/>
    <w:rPr>
      <w:rFonts w:ascii="Montserrat" w:hAnsi="Montserrat"/>
      <w:b/>
    </w:rPr>
  </w:style>
  <w:style w:type="paragraph" w:customStyle="1" w:styleId="Navn">
    <w:name w:val="Navn"/>
    <w:basedOn w:val="Normal"/>
    <w:uiPriority w:val="2"/>
    <w:semiHidden/>
    <w:qFormat/>
    <w:rsid w:val="004F4A84"/>
    <w:pPr>
      <w:keepNext/>
    </w:pPr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073D3"/>
    <w:rPr>
      <w:rFonts w:ascii="Roboto Black" w:eastAsiaTheme="majorEastAsia" w:hAnsi="Roboto Black" w:cstheme="majorBidi"/>
      <w:color w:val="000000" w:themeColor="text1"/>
      <w:sz w:val="22"/>
      <w:szCs w:val="24"/>
    </w:rPr>
  </w:style>
  <w:style w:type="paragraph" w:customStyle="1" w:styleId="Vejledning">
    <w:name w:val="Vejledning"/>
    <w:basedOn w:val="Normal"/>
    <w:uiPriority w:val="2"/>
    <w:semiHidden/>
    <w:qFormat/>
    <w:rsid w:val="0082113E"/>
    <w:rPr>
      <w:vanish/>
      <w:color w:val="0070C0"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073D3"/>
    <w:rPr>
      <w:rFonts w:ascii="Roboto Black" w:eastAsiaTheme="majorEastAsia" w:hAnsi="Roboto Black" w:cstheme="majorBidi"/>
      <w:iCs/>
      <w:color w:val="000000" w:themeColor="text1"/>
      <w:szCs w:val="24"/>
    </w:rPr>
  </w:style>
  <w:style w:type="paragraph" w:customStyle="1" w:styleId="Normaludenafstand">
    <w:name w:val="Normal uden afstand"/>
    <w:basedOn w:val="Normal"/>
    <w:uiPriority w:val="2"/>
    <w:qFormat/>
    <w:rsid w:val="00674AF6"/>
    <w:pPr>
      <w:spacing w:after="0"/>
    </w:pPr>
  </w:style>
  <w:style w:type="character" w:styleId="BesgtLink">
    <w:name w:val="FollowedHyperlink"/>
    <w:basedOn w:val="Standardskrifttypeiafsnit"/>
    <w:semiHidden/>
    <w:unhideWhenUsed/>
    <w:rsid w:val="00DA5BAC"/>
    <w:rPr>
      <w:color w:val="2D3B50" w:themeColor="text2"/>
      <w:u w:val="single"/>
    </w:rPr>
  </w:style>
  <w:style w:type="character" w:styleId="Strk">
    <w:name w:val="Strong"/>
    <w:basedOn w:val="Standardskrifttypeiafsnit"/>
    <w:uiPriority w:val="22"/>
    <w:qFormat/>
    <w:rsid w:val="00DE1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SOSU_H%20logo.dotm" TargetMode="External"/></Relationships>
</file>

<file path=word/theme/theme1.xml><?xml version="1.0" encoding="utf-8"?>
<a:theme xmlns:a="http://schemas.openxmlformats.org/drawingml/2006/main" name="Kontortema">
  <a:themeElements>
    <a:clrScheme name="SOSU H farver">
      <a:dk1>
        <a:sysClr val="windowText" lastClr="000000"/>
      </a:dk1>
      <a:lt1>
        <a:sysClr val="window" lastClr="FFFFFF"/>
      </a:lt1>
      <a:dk2>
        <a:srgbClr val="2D3B50"/>
      </a:dk2>
      <a:lt2>
        <a:srgbClr val="FFF9EF"/>
      </a:lt2>
      <a:accent1>
        <a:srgbClr val="E55C43"/>
      </a:accent1>
      <a:accent2>
        <a:srgbClr val="E7A831"/>
      </a:accent2>
      <a:accent3>
        <a:srgbClr val="319791"/>
      </a:accent3>
      <a:accent4>
        <a:srgbClr val="FCD8D7"/>
      </a:accent4>
      <a:accent5>
        <a:srgbClr val="CCE2D1"/>
      </a:accent5>
      <a:accent6>
        <a:srgbClr val="FFF9EF"/>
      </a:accent6>
      <a:hlink>
        <a:srgbClr val="2D3B50"/>
      </a:hlink>
      <a:folHlink>
        <a:srgbClr val="2D3B5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AA4573A89B3428B662CCF6757FD2D" ma:contentTypeVersion="39" ma:contentTypeDescription="Create a new document." ma:contentTypeScope="" ma:versionID="9251acbc511cfc4597215cef03403ba3">
  <xsd:schema xmlns:xsd="http://www.w3.org/2001/XMLSchema" xmlns:xs="http://www.w3.org/2001/XMLSchema" xmlns:p="http://schemas.microsoft.com/office/2006/metadata/properties" xmlns:ns2="1359aabb-862c-4e11-9b32-3137ebc3cd7f" xmlns:ns3="c5d95b09-5b29-4658-a48f-206dd4e34099" targetNamespace="http://schemas.microsoft.com/office/2006/metadata/properties" ma:root="true" ma:fieldsID="1ae86d57e251cb1eca5657c2d01b5765" ns2:_="" ns3:_="">
    <xsd:import namespace="1359aabb-862c-4e11-9b32-3137ebc3cd7f"/>
    <xsd:import namespace="c5d95b09-5b29-4658-a48f-206dd4e3409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aabb-862c-4e11-9b32-3137ebc3cd7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1c7dc5c-db74-4548-abc7-fe86bef52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5b09-5b29-4658-a48f-206dd4e34099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1ba1a75-c319-4a5a-a3a1-ca4a8979b96d}" ma:internalName="TaxCatchAll" ma:showField="CatchAllData" ma:web="c5d95b09-5b29-4658-a48f-206dd4e34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359aabb-862c-4e11-9b32-3137ebc3cd7f" xsi:nil="true"/>
    <Invited_Members xmlns="1359aabb-862c-4e11-9b32-3137ebc3cd7f" xsi:nil="true"/>
    <Is_Collaboration_Space_Locked xmlns="1359aabb-862c-4e11-9b32-3137ebc3cd7f" xsi:nil="true"/>
    <Math_Settings xmlns="1359aabb-862c-4e11-9b32-3137ebc3cd7f" xsi:nil="true"/>
    <Self_Registration_Enabled xmlns="1359aabb-862c-4e11-9b32-3137ebc3cd7f" xsi:nil="true"/>
    <Has_Leaders_Only_SectionGroup xmlns="1359aabb-862c-4e11-9b32-3137ebc3cd7f" xsi:nil="true"/>
    <AppVersion xmlns="1359aabb-862c-4e11-9b32-3137ebc3cd7f" xsi:nil="true"/>
    <LMS_Mappings xmlns="1359aabb-862c-4e11-9b32-3137ebc3cd7f" xsi:nil="true"/>
    <IsNotebookLocked xmlns="1359aabb-862c-4e11-9b32-3137ebc3cd7f" xsi:nil="true"/>
    <Templates xmlns="1359aabb-862c-4e11-9b32-3137ebc3cd7f" xsi:nil="true"/>
    <NotebookType xmlns="1359aabb-862c-4e11-9b32-3137ebc3cd7f" xsi:nil="true"/>
    <TaxCatchAll xmlns="c5d95b09-5b29-4658-a48f-206dd4e34099" xsi:nil="true"/>
    <Owner xmlns="1359aabb-862c-4e11-9b32-3137ebc3cd7f">
      <UserInfo>
        <DisplayName/>
        <AccountId xsi:nil="true"/>
        <AccountType/>
      </UserInfo>
    </Owner>
    <Distribution_Groups xmlns="1359aabb-862c-4e11-9b32-3137ebc3cd7f" xsi:nil="true"/>
    <lcf76f155ced4ddcb4097134ff3c332f xmlns="1359aabb-862c-4e11-9b32-3137ebc3cd7f">
      <Terms xmlns="http://schemas.microsoft.com/office/infopath/2007/PartnerControls"/>
    </lcf76f155ced4ddcb4097134ff3c332f>
    <Invited_Leaders xmlns="1359aabb-862c-4e11-9b32-3137ebc3cd7f" xsi:nil="true"/>
    <DefaultSectionNames xmlns="1359aabb-862c-4e11-9b32-3137ebc3cd7f" xsi:nil="true"/>
    <Members xmlns="1359aabb-862c-4e11-9b32-3137ebc3cd7f">
      <UserInfo>
        <DisplayName/>
        <AccountId xsi:nil="true"/>
        <AccountType/>
      </UserInfo>
    </Members>
    <Member_Groups xmlns="1359aabb-862c-4e11-9b32-3137ebc3cd7f">
      <UserInfo>
        <DisplayName/>
        <AccountId xsi:nil="true"/>
        <AccountType/>
      </UserInfo>
    </Member_Groups>
    <FolderType xmlns="1359aabb-862c-4e11-9b32-3137ebc3cd7f" xsi:nil="true"/>
    <CultureName xmlns="1359aabb-862c-4e11-9b32-3137ebc3cd7f" xsi:nil="true"/>
    <Leaders xmlns="1359aabb-862c-4e11-9b32-3137ebc3cd7f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3F3DB3DE-EC99-4567-91CE-59D954E6861C}"/>
</file>

<file path=customXml/itemProps2.xml><?xml version="1.0" encoding="utf-8"?>
<ds:datastoreItem xmlns:ds="http://schemas.openxmlformats.org/officeDocument/2006/customXml" ds:itemID="{2F5440C4-A51D-4CF9-BA4C-3E61F5C68A60}"/>
</file>

<file path=customXml/itemProps3.xml><?xml version="1.0" encoding="utf-8"?>
<ds:datastoreItem xmlns:ds="http://schemas.openxmlformats.org/officeDocument/2006/customXml" ds:itemID="{CBBE33D0-C1AB-48E7-B0B3-96D655939E09}"/>
</file>

<file path=docProps/app.xml><?xml version="1.0" encoding="utf-8"?>
<Properties xmlns="http://schemas.openxmlformats.org/officeDocument/2006/extended-properties" xmlns:vt="http://schemas.openxmlformats.org/officeDocument/2006/docPropsVTypes">
  <Template>SOSU_H logo</Template>
  <TotalTime>74</TotalTime>
  <Pages>3</Pages>
  <Words>328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Hillerød Forsyning A/S</vt:lpstr>
    </vt:vector>
  </TitlesOfParts>
  <Company>Word Specialisten v/Helle Nielsen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Naia Wandel Jacobsen</dc:creator>
  <cp:keywords/>
  <dc:description/>
  <cp:lastModifiedBy>Naia Wandel Jacobsen</cp:lastModifiedBy>
  <cp:revision>9</cp:revision>
  <dcterms:created xsi:type="dcterms:W3CDTF">2025-11-21T11:21:00Z</dcterms:created>
  <dcterms:modified xsi:type="dcterms:W3CDTF">2025-11-27T11:38:00Z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Aleris-Hamlet_Letter</vt:lpwstr>
  </property>
  <property fmtid="{D5CDD505-2E9C-101B-9397-08002B2CF9AE}" pid="3" name="ContentTypeId">
    <vt:lpwstr>0x0101000D0AA4573A89B3428B662CCF6757FD2D</vt:lpwstr>
  </property>
</Properties>
</file>