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CA9A" w14:textId="76F75C7B" w:rsidR="007B1752" w:rsidRPr="00AF1364" w:rsidRDefault="00AF1364" w:rsidP="00AF1364">
      <w:pPr>
        <w:pStyle w:val="Overskrift1"/>
        <w:rPr>
          <w:rFonts w:ascii="Arial" w:hAnsi="Arial" w:cs="Arial"/>
        </w:rPr>
      </w:pPr>
      <w:r w:rsidRPr="00AF1364">
        <w:rPr>
          <w:rFonts w:ascii="Arial" w:hAnsi="Arial" w:cs="Arial"/>
        </w:rPr>
        <w:t xml:space="preserve">Dialog og refleksion over brug af sociale robotter som fx </w:t>
      </w:r>
      <w:proofErr w:type="spellStart"/>
      <w:r w:rsidRPr="00AF1364">
        <w:rPr>
          <w:rFonts w:ascii="Arial" w:hAnsi="Arial" w:cs="Arial"/>
        </w:rPr>
        <w:t>Lovot</w:t>
      </w:r>
      <w:proofErr w:type="spellEnd"/>
      <w:r w:rsidRPr="00AF1364">
        <w:rPr>
          <w:rFonts w:ascii="Arial" w:hAnsi="Arial" w:cs="Arial"/>
        </w:rPr>
        <w:t>.</w:t>
      </w:r>
    </w:p>
    <w:p w14:paraId="080E7E3B" w14:textId="77777777" w:rsidR="00AF1364" w:rsidRPr="00AF1364" w:rsidRDefault="00AF1364" w:rsidP="007B1752">
      <w:pPr>
        <w:rPr>
          <w:rFonts w:ascii="Arial" w:hAnsi="Arial" w:cs="Arial"/>
          <w:sz w:val="20"/>
        </w:rPr>
      </w:pPr>
    </w:p>
    <w:p w14:paraId="2ED715F2" w14:textId="36AB90B0" w:rsidR="00AF1364" w:rsidRPr="00404CDA" w:rsidRDefault="00AF1364" w:rsidP="007B1752">
      <w:pPr>
        <w:rPr>
          <w:rFonts w:ascii="Arial" w:hAnsi="Arial" w:cs="Arial"/>
          <w:szCs w:val="22"/>
        </w:rPr>
      </w:pPr>
      <w:r w:rsidRPr="00404CDA">
        <w:rPr>
          <w:rFonts w:ascii="Arial" w:hAnsi="Arial" w:cs="Arial"/>
          <w:szCs w:val="22"/>
        </w:rPr>
        <w:t xml:space="preserve">Arbejdspapir til undervisere med hold der deltager i webinar om </w:t>
      </w:r>
      <w:proofErr w:type="spellStart"/>
      <w:r w:rsidRPr="00404CDA">
        <w:rPr>
          <w:rFonts w:ascii="Arial" w:hAnsi="Arial" w:cs="Arial"/>
          <w:szCs w:val="22"/>
        </w:rPr>
        <w:t>Lovot</w:t>
      </w:r>
      <w:proofErr w:type="spellEnd"/>
      <w:r w:rsidRPr="00404CDA">
        <w:rPr>
          <w:rFonts w:ascii="Arial" w:hAnsi="Arial" w:cs="Arial"/>
          <w:szCs w:val="22"/>
        </w:rPr>
        <w:t xml:space="preserve"> robot på Videnscenter for Velfærdsteknologi- Tech Uge.</w:t>
      </w:r>
    </w:p>
    <w:p w14:paraId="56B9D759" w14:textId="77777777" w:rsidR="00AF1364" w:rsidRPr="00404CDA" w:rsidRDefault="00AF1364" w:rsidP="007B1752">
      <w:pPr>
        <w:rPr>
          <w:rFonts w:ascii="Arial" w:hAnsi="Arial" w:cs="Arial"/>
          <w:szCs w:val="22"/>
        </w:rPr>
      </w:pPr>
    </w:p>
    <w:p w14:paraId="0A9DF132" w14:textId="46CA007B" w:rsidR="00AF1364" w:rsidRPr="00404CDA" w:rsidRDefault="00AF1364" w:rsidP="007B1752">
      <w:pPr>
        <w:rPr>
          <w:rFonts w:ascii="Arial" w:hAnsi="Arial" w:cs="Arial"/>
          <w:szCs w:val="22"/>
        </w:rPr>
      </w:pPr>
      <w:r w:rsidRPr="00404CDA">
        <w:rPr>
          <w:rFonts w:ascii="Arial" w:hAnsi="Arial" w:cs="Arial"/>
          <w:szCs w:val="22"/>
        </w:rPr>
        <w:t xml:space="preserve">Der er afsat 15 minutter under webinaret til dialog og refleksion på klassen. Der vil ikke blive samlet op på </w:t>
      </w:r>
      <w:r w:rsidR="00AC37F7">
        <w:rPr>
          <w:rFonts w:ascii="Arial" w:hAnsi="Arial" w:cs="Arial"/>
          <w:szCs w:val="22"/>
        </w:rPr>
        <w:t xml:space="preserve">refleksionerne på </w:t>
      </w:r>
      <w:r w:rsidRPr="00404CDA">
        <w:rPr>
          <w:rFonts w:ascii="Arial" w:hAnsi="Arial" w:cs="Arial"/>
          <w:szCs w:val="22"/>
        </w:rPr>
        <w:t>webinaret.</w:t>
      </w:r>
    </w:p>
    <w:p w14:paraId="65D3D02B" w14:textId="77777777" w:rsidR="00AF1364" w:rsidRPr="00404CDA" w:rsidRDefault="00AF1364" w:rsidP="00404CDA">
      <w:pPr>
        <w:pStyle w:val="Overskrift2"/>
      </w:pPr>
    </w:p>
    <w:p w14:paraId="522C8F05" w14:textId="50023293" w:rsidR="00AF1364" w:rsidRPr="008A16C3" w:rsidRDefault="00AF1364" w:rsidP="00404CDA">
      <w:pPr>
        <w:pStyle w:val="Overskrift2"/>
        <w:rPr>
          <w:i/>
          <w:iCs/>
        </w:rPr>
      </w:pPr>
      <w:r w:rsidRPr="00404CDA">
        <w:t>Forslag til dialog/ refleksionsspørgsmål:</w:t>
      </w:r>
    </w:p>
    <w:p w14:paraId="3BA94ABE" w14:textId="77777777" w:rsidR="00AF1364" w:rsidRPr="00404CDA" w:rsidRDefault="00AF1364" w:rsidP="007B1752">
      <w:pPr>
        <w:rPr>
          <w:rFonts w:ascii="Arial" w:hAnsi="Arial" w:cs="Arial"/>
          <w:szCs w:val="22"/>
        </w:rPr>
      </w:pPr>
    </w:p>
    <w:p w14:paraId="32A04164" w14:textId="77777777" w:rsidR="00AF1364" w:rsidRPr="00AF1364" w:rsidRDefault="00AF1364" w:rsidP="00AF1364">
      <w:pPr>
        <w:numPr>
          <w:ilvl w:val="0"/>
          <w:numId w:val="6"/>
        </w:numPr>
        <w:rPr>
          <w:rFonts w:ascii="Arial" w:hAnsi="Arial" w:cs="Arial"/>
          <w:szCs w:val="22"/>
        </w:rPr>
      </w:pPr>
      <w:r w:rsidRPr="00AF1364">
        <w:rPr>
          <w:rFonts w:ascii="Arial" w:hAnsi="Arial" w:cs="Arial"/>
          <w:szCs w:val="22"/>
        </w:rPr>
        <w:t>Refleksioner i forhold til teknologisk omsorg?</w:t>
      </w:r>
    </w:p>
    <w:p w14:paraId="48F95C9D" w14:textId="157A8D0F" w:rsidR="00AF1364" w:rsidRPr="00AF1364" w:rsidRDefault="004A4286" w:rsidP="00840419">
      <w:pPr>
        <w:numPr>
          <w:ilvl w:val="1"/>
          <w:numId w:val="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Hvordan kan en </w:t>
      </w:r>
      <w:proofErr w:type="spellStart"/>
      <w:r>
        <w:rPr>
          <w:rFonts w:ascii="Arial" w:hAnsi="Arial" w:cs="Arial"/>
          <w:szCs w:val="22"/>
        </w:rPr>
        <w:t>Lovot</w:t>
      </w:r>
      <w:proofErr w:type="spellEnd"/>
      <w:r>
        <w:rPr>
          <w:rFonts w:ascii="Arial" w:hAnsi="Arial" w:cs="Arial"/>
          <w:szCs w:val="22"/>
        </w:rPr>
        <w:t xml:space="preserve"> bidrage med</w:t>
      </w:r>
      <w:r w:rsidR="00C72CF9">
        <w:rPr>
          <w:rFonts w:ascii="Arial" w:hAnsi="Arial" w:cs="Arial"/>
          <w:szCs w:val="22"/>
        </w:rPr>
        <w:t xml:space="preserve"> indenfor ældre-, pædagogiske- og socialområdet? </w:t>
      </w:r>
    </w:p>
    <w:p w14:paraId="2162D139" w14:textId="3F5B83CF" w:rsidR="00AF1364" w:rsidRPr="00AF1364" w:rsidRDefault="00AF1364" w:rsidP="00AF1364">
      <w:pPr>
        <w:numPr>
          <w:ilvl w:val="1"/>
          <w:numId w:val="6"/>
        </w:numPr>
        <w:rPr>
          <w:rFonts w:ascii="Arial" w:hAnsi="Arial" w:cs="Arial"/>
          <w:szCs w:val="22"/>
        </w:rPr>
      </w:pPr>
      <w:r w:rsidRPr="00AF1364">
        <w:rPr>
          <w:rFonts w:ascii="Arial" w:hAnsi="Arial" w:cs="Arial"/>
          <w:szCs w:val="22"/>
        </w:rPr>
        <w:t xml:space="preserve">Hvilke </w:t>
      </w:r>
      <w:r w:rsidR="00840419">
        <w:rPr>
          <w:rFonts w:ascii="Arial" w:hAnsi="Arial" w:cs="Arial"/>
          <w:szCs w:val="22"/>
        </w:rPr>
        <w:t xml:space="preserve">specifikke </w:t>
      </w:r>
      <w:r w:rsidRPr="00AF1364">
        <w:rPr>
          <w:rFonts w:ascii="Arial" w:hAnsi="Arial" w:cs="Arial"/>
          <w:szCs w:val="22"/>
        </w:rPr>
        <w:t xml:space="preserve">borgergrupper kan </w:t>
      </w:r>
      <w:proofErr w:type="spellStart"/>
      <w:r w:rsidRPr="00AF1364">
        <w:rPr>
          <w:rFonts w:ascii="Arial" w:hAnsi="Arial" w:cs="Arial"/>
          <w:szCs w:val="22"/>
        </w:rPr>
        <w:t>Lovot</w:t>
      </w:r>
      <w:proofErr w:type="spellEnd"/>
      <w:r w:rsidRPr="00AF1364">
        <w:rPr>
          <w:rFonts w:ascii="Arial" w:hAnsi="Arial" w:cs="Arial"/>
          <w:szCs w:val="22"/>
        </w:rPr>
        <w:t xml:space="preserve"> bruges til</w:t>
      </w:r>
      <w:r w:rsidR="00840419">
        <w:rPr>
          <w:rFonts w:ascii="Arial" w:hAnsi="Arial" w:cs="Arial"/>
          <w:szCs w:val="22"/>
        </w:rPr>
        <w:t>? Begrund din refleksion</w:t>
      </w:r>
    </w:p>
    <w:p w14:paraId="6701378B" w14:textId="516715F0" w:rsidR="00AF1364" w:rsidRDefault="00577538" w:rsidP="00AF1364">
      <w:pPr>
        <w:numPr>
          <w:ilvl w:val="1"/>
          <w:numId w:val="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</w:t>
      </w:r>
      <w:r w:rsidR="00AF1364" w:rsidRPr="00AF1364">
        <w:rPr>
          <w:rFonts w:ascii="Arial" w:hAnsi="Arial" w:cs="Arial"/>
          <w:szCs w:val="22"/>
        </w:rPr>
        <w:t xml:space="preserve">an </w:t>
      </w:r>
      <w:proofErr w:type="spellStart"/>
      <w:r w:rsidR="00AF1364" w:rsidRPr="00AF1364">
        <w:rPr>
          <w:rFonts w:ascii="Arial" w:hAnsi="Arial" w:cs="Arial"/>
          <w:szCs w:val="22"/>
        </w:rPr>
        <w:t>Lovot</w:t>
      </w:r>
      <w:proofErr w:type="spellEnd"/>
      <w:r w:rsidR="00AF1364" w:rsidRPr="00AF1364">
        <w:rPr>
          <w:rFonts w:ascii="Arial" w:hAnsi="Arial" w:cs="Arial"/>
          <w:szCs w:val="22"/>
        </w:rPr>
        <w:t xml:space="preserve"> understøtte </w:t>
      </w:r>
      <w:r w:rsidR="001A5EED">
        <w:rPr>
          <w:rFonts w:ascii="Arial" w:hAnsi="Arial" w:cs="Arial"/>
          <w:szCs w:val="22"/>
        </w:rPr>
        <w:t xml:space="preserve">pædagogiske og/ eller </w:t>
      </w:r>
      <w:r w:rsidR="00AF1364" w:rsidRPr="00AF1364">
        <w:rPr>
          <w:rFonts w:ascii="Arial" w:hAnsi="Arial" w:cs="Arial"/>
          <w:szCs w:val="22"/>
        </w:rPr>
        <w:t>sundhedsfaglig</w:t>
      </w:r>
      <w:r w:rsidR="001A5EED">
        <w:rPr>
          <w:rFonts w:ascii="Arial" w:hAnsi="Arial" w:cs="Arial"/>
          <w:szCs w:val="22"/>
        </w:rPr>
        <w:t xml:space="preserve">t </w:t>
      </w:r>
      <w:r w:rsidR="00AF1364" w:rsidRPr="00AF1364">
        <w:rPr>
          <w:rFonts w:ascii="Arial" w:hAnsi="Arial" w:cs="Arial"/>
          <w:szCs w:val="22"/>
        </w:rPr>
        <w:t>arbejde</w:t>
      </w:r>
      <w:r>
        <w:rPr>
          <w:rFonts w:ascii="Arial" w:hAnsi="Arial" w:cs="Arial"/>
          <w:szCs w:val="22"/>
        </w:rPr>
        <w:t xml:space="preserve"> eller er den </w:t>
      </w:r>
      <w:r w:rsidR="004E4515">
        <w:rPr>
          <w:rFonts w:ascii="Arial" w:hAnsi="Arial" w:cs="Arial"/>
          <w:szCs w:val="22"/>
        </w:rPr>
        <w:t>bare ”</w:t>
      </w:r>
      <w:proofErr w:type="spellStart"/>
      <w:r w:rsidR="004E4515">
        <w:rPr>
          <w:rFonts w:ascii="Arial" w:hAnsi="Arial" w:cs="Arial"/>
          <w:szCs w:val="22"/>
        </w:rPr>
        <w:t>nice</w:t>
      </w:r>
      <w:proofErr w:type="spellEnd"/>
      <w:r w:rsidR="004E4515">
        <w:rPr>
          <w:rFonts w:ascii="Arial" w:hAnsi="Arial" w:cs="Arial"/>
          <w:szCs w:val="22"/>
        </w:rPr>
        <w:t xml:space="preserve"> to have”</w:t>
      </w:r>
      <w:r w:rsidR="001A5EED">
        <w:rPr>
          <w:rFonts w:ascii="Arial" w:hAnsi="Arial" w:cs="Arial"/>
          <w:szCs w:val="22"/>
        </w:rPr>
        <w:t>?</w:t>
      </w:r>
      <w:r w:rsidR="004E4515">
        <w:rPr>
          <w:rFonts w:ascii="Arial" w:hAnsi="Arial" w:cs="Arial"/>
          <w:szCs w:val="22"/>
        </w:rPr>
        <w:t xml:space="preserve"> Begrund</w:t>
      </w:r>
      <w:r w:rsidR="00504434">
        <w:rPr>
          <w:rFonts w:ascii="Arial" w:hAnsi="Arial" w:cs="Arial"/>
          <w:szCs w:val="22"/>
        </w:rPr>
        <w:t xml:space="preserve"> din refleksion?</w:t>
      </w:r>
    </w:p>
    <w:p w14:paraId="3D97B3A2" w14:textId="1C3172F5" w:rsidR="00603BC8" w:rsidRPr="00AF1364" w:rsidRDefault="00603BC8" w:rsidP="005B2FC3">
      <w:pPr>
        <w:ind w:left="1440"/>
        <w:rPr>
          <w:rFonts w:ascii="Arial" w:hAnsi="Arial" w:cs="Arial"/>
          <w:szCs w:val="22"/>
        </w:rPr>
      </w:pPr>
    </w:p>
    <w:p w14:paraId="17F44B9A" w14:textId="364E1BAC" w:rsidR="00B7755D" w:rsidRPr="009B5B35" w:rsidRDefault="00BA3CE3" w:rsidP="00B7755D">
      <w:pPr>
        <w:rPr>
          <w:rFonts w:ascii="Arial" w:hAnsi="Arial" w:cs="Arial"/>
          <w:i/>
          <w:iCs/>
          <w:szCs w:val="22"/>
        </w:rPr>
      </w:pPr>
      <w:r w:rsidRPr="009B5B35">
        <w:rPr>
          <w:rFonts w:ascii="Arial" w:hAnsi="Arial" w:cs="Arial"/>
          <w:i/>
          <w:iCs/>
          <w:szCs w:val="22"/>
        </w:rPr>
        <w:t xml:space="preserve">Ekstra </w:t>
      </w:r>
      <w:r w:rsidR="009B5B35">
        <w:rPr>
          <w:rFonts w:ascii="Arial" w:hAnsi="Arial" w:cs="Arial"/>
          <w:i/>
          <w:iCs/>
          <w:szCs w:val="22"/>
        </w:rPr>
        <w:t>refleksions</w:t>
      </w:r>
      <w:r w:rsidR="00B7755D" w:rsidRPr="009B5B35">
        <w:rPr>
          <w:rFonts w:ascii="Arial" w:hAnsi="Arial" w:cs="Arial"/>
          <w:i/>
          <w:iCs/>
          <w:szCs w:val="22"/>
        </w:rPr>
        <w:t>opgave, hvis der er tid:</w:t>
      </w:r>
    </w:p>
    <w:p w14:paraId="34BCC669" w14:textId="47656584" w:rsidR="00AF1364" w:rsidRPr="00AF1364" w:rsidRDefault="00AF1364" w:rsidP="00AF1364">
      <w:pPr>
        <w:numPr>
          <w:ilvl w:val="0"/>
          <w:numId w:val="6"/>
        </w:numPr>
        <w:rPr>
          <w:rFonts w:ascii="Arial" w:hAnsi="Arial" w:cs="Arial"/>
          <w:szCs w:val="22"/>
        </w:rPr>
      </w:pPr>
      <w:r w:rsidRPr="00AF1364">
        <w:rPr>
          <w:rFonts w:ascii="Arial" w:hAnsi="Arial" w:cs="Arial"/>
          <w:szCs w:val="22"/>
        </w:rPr>
        <w:t>Refleksioner i forhold til utryghed ved kunstig intelligens i en robot?</w:t>
      </w:r>
    </w:p>
    <w:p w14:paraId="17A61973" w14:textId="5B527F6F" w:rsidR="00144931" w:rsidRPr="005B2FC3" w:rsidRDefault="00AF1364" w:rsidP="005B2FC3">
      <w:pPr>
        <w:numPr>
          <w:ilvl w:val="1"/>
          <w:numId w:val="6"/>
        </w:numPr>
        <w:rPr>
          <w:rFonts w:ascii="Arial" w:hAnsi="Arial" w:cs="Arial"/>
          <w:szCs w:val="22"/>
        </w:rPr>
      </w:pPr>
      <w:r w:rsidRPr="00AF1364">
        <w:rPr>
          <w:rFonts w:ascii="Arial" w:hAnsi="Arial" w:cs="Arial"/>
          <w:szCs w:val="22"/>
        </w:rPr>
        <w:t>Hvad tænker borgerne og pårørende, medarbejdere</w:t>
      </w:r>
      <w:r w:rsidRPr="00404CDA">
        <w:rPr>
          <w:rFonts w:ascii="Arial" w:hAnsi="Arial" w:cs="Arial"/>
          <w:szCs w:val="22"/>
        </w:rPr>
        <w:t xml:space="preserve"> om brug af kunstig intelligens i sociale robotter</w:t>
      </w:r>
      <w:r w:rsidRPr="00AF1364">
        <w:rPr>
          <w:rFonts w:ascii="Arial" w:hAnsi="Arial" w:cs="Arial"/>
          <w:szCs w:val="22"/>
        </w:rPr>
        <w:t>?</w:t>
      </w:r>
    </w:p>
    <w:p w14:paraId="2EDC7CFA" w14:textId="2F916EFE" w:rsidR="00AF1364" w:rsidRPr="00AF1364" w:rsidRDefault="00AF1364" w:rsidP="00AF1364">
      <w:pPr>
        <w:numPr>
          <w:ilvl w:val="1"/>
          <w:numId w:val="6"/>
        </w:numPr>
        <w:rPr>
          <w:rFonts w:ascii="Arial" w:hAnsi="Arial" w:cs="Arial"/>
          <w:szCs w:val="22"/>
        </w:rPr>
      </w:pPr>
      <w:r w:rsidRPr="00404CDA">
        <w:rPr>
          <w:rFonts w:ascii="Arial" w:hAnsi="Arial" w:cs="Arial"/>
          <w:szCs w:val="22"/>
        </w:rPr>
        <w:t>Hvilke overvejelser skal drøftes i forhold til datasikkerhed?</w:t>
      </w:r>
    </w:p>
    <w:p w14:paraId="7898E15E" w14:textId="757F04C9" w:rsidR="00954158" w:rsidRPr="00C15BA3" w:rsidRDefault="00AF1364" w:rsidP="00404CDA">
      <w:pPr>
        <w:pStyle w:val="Listeafsnit"/>
        <w:numPr>
          <w:ilvl w:val="0"/>
          <w:numId w:val="6"/>
        </w:numPr>
        <w:rPr>
          <w:rFonts w:ascii="Arial" w:hAnsi="Arial" w:cs="Arial"/>
          <w:szCs w:val="22"/>
        </w:rPr>
      </w:pPr>
      <w:r w:rsidRPr="00404CDA">
        <w:rPr>
          <w:rFonts w:ascii="Arial" w:hAnsi="Arial" w:cs="Arial"/>
          <w:szCs w:val="22"/>
        </w:rPr>
        <w:t>Andet?</w:t>
      </w:r>
    </w:p>
    <w:p w14:paraId="4F5ABDDC" w14:textId="77777777" w:rsidR="00D42868" w:rsidRDefault="00D42868" w:rsidP="00404CDA">
      <w:pPr>
        <w:pStyle w:val="Overskrift2"/>
        <w:rPr>
          <w:rFonts w:eastAsia="+mn-ea"/>
        </w:rPr>
      </w:pPr>
      <w:r>
        <w:rPr>
          <w:rFonts w:eastAsia="+mn-ea"/>
        </w:rPr>
        <w:t>Til underviseren som forberedelse til refleksionsopgaven:</w:t>
      </w:r>
    </w:p>
    <w:p w14:paraId="65996D7A" w14:textId="5366262C" w:rsidR="00AF1364" w:rsidRPr="00404CDA" w:rsidRDefault="00343120" w:rsidP="00404CDA">
      <w:pPr>
        <w:pStyle w:val="Overskrift2"/>
      </w:pPr>
      <w:r>
        <w:rPr>
          <w:rFonts w:eastAsia="+mn-ea"/>
        </w:rPr>
        <w:t>Uddrag</w:t>
      </w:r>
      <w:r w:rsidR="00AF1364" w:rsidRPr="00404CDA">
        <w:rPr>
          <w:rFonts w:eastAsia="+mn-ea"/>
        </w:rPr>
        <w:t xml:space="preserve"> fra forskningsprojekt 2021, der kan inddrages i elevernes refleksioner om brug af </w:t>
      </w:r>
      <w:proofErr w:type="spellStart"/>
      <w:r w:rsidR="00AF1364" w:rsidRPr="00404CDA">
        <w:rPr>
          <w:rFonts w:eastAsia="+mn-ea"/>
        </w:rPr>
        <w:t>Lovot</w:t>
      </w:r>
      <w:proofErr w:type="spellEnd"/>
      <w:r w:rsidR="00AF1364" w:rsidRPr="00404CDA">
        <w:rPr>
          <w:rFonts w:eastAsia="+mn-ea"/>
        </w:rPr>
        <w:t xml:space="preserve"> robot:</w:t>
      </w:r>
    </w:p>
    <w:p w14:paraId="4A09D72F" w14:textId="77777777" w:rsidR="00AF1364" w:rsidRPr="00404CDA" w:rsidRDefault="00AF1364" w:rsidP="00AF136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1.1: Den største part af beboerne på plejecentrene accepterede </w:t>
      </w:r>
      <w:proofErr w:type="spellStart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>Lovot</w:t>
      </w:r>
      <w:proofErr w:type="spellEnd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, enkelte afviste den/ eller var ikke interesseret. </w:t>
      </w:r>
      <w:proofErr w:type="spellStart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>Lovot</w:t>
      </w:r>
      <w:proofErr w:type="spellEnd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skabte glæde i nuet og havde en underholdningsværdi. Der opstod omsorgsfølelser, der muligvis havde en identitetsstyrkende effekt. Enkelte beboere blev overstimuleret. Ingen effekt på trivsel over tid på denne målgruppe.</w:t>
      </w:r>
    </w:p>
    <w:p w14:paraId="7690F532" w14:textId="77777777" w:rsidR="00AF1364" w:rsidRPr="00404CDA" w:rsidRDefault="00AF1364" w:rsidP="00AF136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1.2: I projektet er </w:t>
      </w:r>
      <w:proofErr w:type="spellStart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>Lovot</w:t>
      </w:r>
      <w:proofErr w:type="spellEnd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afprøvet på borgere med let demens.</w:t>
      </w:r>
    </w:p>
    <w:p w14:paraId="321B782D" w14:textId="77777777" w:rsidR="00AF1364" w:rsidRPr="00404CDA" w:rsidRDefault="00AF1364" w:rsidP="00AF1364">
      <w:pPr>
        <w:pStyle w:val="NormalWeb"/>
        <w:spacing w:before="0" w:beforeAutospacing="0" w:after="0" w:afterAutospacing="0"/>
        <w:rPr>
          <w:rFonts w:ascii="Arial" w:eastAsia="+mn-ea" w:hAnsi="Arial" w:cs="Arial"/>
          <w:color w:val="000000"/>
          <w:kern w:val="24"/>
          <w:sz w:val="22"/>
          <w:szCs w:val="22"/>
        </w:rPr>
      </w:pPr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1.3: Personalet på plejecentrene oplevede at </w:t>
      </w:r>
      <w:proofErr w:type="spellStart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>Lovot</w:t>
      </w:r>
      <w:proofErr w:type="spellEnd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åbnede op for dialog med beboerne, samt forebyggede ”hudsult”. De oplevede, at </w:t>
      </w:r>
      <w:proofErr w:type="spellStart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>Lovot</w:t>
      </w:r>
      <w:proofErr w:type="spellEnd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skabte tryghed og kunne være afledende ved fx vaccinationer.</w:t>
      </w:r>
    </w:p>
    <w:p w14:paraId="2D44A668" w14:textId="77777777" w:rsidR="00AF1364" w:rsidRPr="00404CDA" w:rsidRDefault="00AF1364" w:rsidP="00AF136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DE174F" w14:textId="63E0C31C" w:rsidR="00AF1364" w:rsidRPr="00404CDA" w:rsidRDefault="00AF1364" w:rsidP="00AF136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2.1: Pårørendes etiske utryghed aftog og pårørende oplevede </w:t>
      </w:r>
      <w:r w:rsidR="000776A6"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>positivt samvær</w:t>
      </w:r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mellem </w:t>
      </w:r>
      <w:proofErr w:type="spellStart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>Lovot</w:t>
      </w:r>
      <w:proofErr w:type="spellEnd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og deres demente pårørende. </w:t>
      </w:r>
    </w:p>
    <w:p w14:paraId="02AF17AD" w14:textId="338161A7" w:rsidR="00404CDA" w:rsidRPr="009575F7" w:rsidRDefault="00AF1364" w:rsidP="00AF1364">
      <w:pPr>
        <w:pStyle w:val="NormalWeb"/>
        <w:spacing w:before="0" w:beforeAutospacing="0" w:after="0" w:afterAutospacing="0"/>
        <w:rPr>
          <w:rFonts w:ascii="Arial" w:eastAsia="+mn-ea" w:hAnsi="Arial" w:cs="Arial"/>
          <w:color w:val="000000"/>
          <w:kern w:val="24"/>
          <w:sz w:val="22"/>
          <w:szCs w:val="22"/>
        </w:rPr>
      </w:pPr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2.2:Lovot er ikke SE certificeret og der ikke er udarbejdet datasikkerhedsaftaler i Dk, men det er et opmærksomhedspunkt, da </w:t>
      </w:r>
      <w:proofErr w:type="spellStart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>Lovot</w:t>
      </w:r>
      <w:proofErr w:type="spellEnd"/>
      <w:r w:rsidRPr="00404CDA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har ansigtsgenkendelse, kan tage billeder og kan knyttet til en app.</w:t>
      </w:r>
    </w:p>
    <w:p w14:paraId="37374E81" w14:textId="3A52AFD7" w:rsidR="00AF1364" w:rsidRPr="0006433B" w:rsidRDefault="00AF1364" w:rsidP="009575F7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6433B">
        <w:rPr>
          <w:rFonts w:ascii="Arial" w:eastAsia="+mn-ea" w:hAnsi="Arial" w:cs="Arial"/>
          <w:i/>
          <w:iCs/>
          <w:color w:val="000000"/>
          <w:kern w:val="24"/>
          <w:sz w:val="18"/>
          <w:szCs w:val="18"/>
        </w:rPr>
        <w:t xml:space="preserve">Kilde: Evaluering af anvendelse af LOVOT- en social robot til </w:t>
      </w:r>
      <w:r w:rsidRPr="0006433B"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</w:rPr>
        <w:t>ældre med demens</w:t>
      </w:r>
      <w:r w:rsidRPr="0006433B">
        <w:rPr>
          <w:rFonts w:ascii="Arial" w:eastAsia="+mn-ea" w:hAnsi="Arial" w:cs="Arial"/>
          <w:i/>
          <w:iCs/>
          <w:color w:val="000000"/>
          <w:kern w:val="24"/>
          <w:sz w:val="18"/>
          <w:szCs w:val="18"/>
        </w:rPr>
        <w:t>. Aalborg universitet og Laboratoriet for Velfærdsteknologi 2021</w:t>
      </w:r>
    </w:p>
    <w:sectPr w:rsidR="00AF1364" w:rsidRPr="0006433B" w:rsidSect="0067573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414" w:right="985" w:bottom="1701" w:left="1276" w:header="567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3BD0" w14:textId="77777777" w:rsidR="004E759C" w:rsidRDefault="004E759C">
      <w:r>
        <w:separator/>
      </w:r>
    </w:p>
  </w:endnote>
  <w:endnote w:type="continuationSeparator" w:id="0">
    <w:p w14:paraId="79FC8A55" w14:textId="77777777" w:rsidR="004E759C" w:rsidRDefault="004E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Std-Light">
    <w:altName w:val="Tahom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406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DEC5DD" w14:textId="77777777" w:rsidR="00AF5ED8" w:rsidRPr="00AF5ED8" w:rsidRDefault="00E16A0C" w:rsidP="00AF5ED8">
            <w:pPr>
              <w:pStyle w:val="Sidefod"/>
              <w:tabs>
                <w:tab w:val="clear" w:pos="9638"/>
                <w:tab w:val="right" w:pos="9639"/>
              </w:tabs>
              <w:ind w:right="-567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D2FF4F" wp14:editId="69997734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-158750</wp:posOffset>
                  </wp:positionV>
                  <wp:extent cx="819150" cy="686435"/>
                  <wp:effectExtent l="0" t="0" r="0" b="0"/>
                  <wp:wrapThrough wrapText="bothSides">
                    <wp:wrapPolygon edited="0">
                      <wp:start x="6530" y="0"/>
                      <wp:lineTo x="4521" y="2398"/>
                      <wp:lineTo x="0" y="8992"/>
                      <wp:lineTo x="0" y="11989"/>
                      <wp:lineTo x="4521" y="19182"/>
                      <wp:lineTo x="6530" y="20981"/>
                      <wp:lineTo x="19088" y="20981"/>
                      <wp:lineTo x="21098" y="19782"/>
                      <wp:lineTo x="21098" y="2398"/>
                      <wp:lineTo x="19088" y="0"/>
                      <wp:lineTo x="6530" y="0"/>
                    </wp:wrapPolygon>
                  </wp:wrapThrough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68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ED8" w:rsidRPr="00A90C2C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="00AF5ED8" w:rsidRPr="00A90C2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AF5ED8" w:rsidRPr="00A90C2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AF5ED8" w:rsidRPr="00A90C2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F31E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AF5ED8" w:rsidRPr="00A90C2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AF5ED8" w:rsidRPr="00A90C2C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="00AF5ED8" w:rsidRPr="00A90C2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AF5ED8" w:rsidRPr="00A90C2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AF5ED8" w:rsidRPr="00A90C2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F31E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AF5ED8" w:rsidRPr="00A90C2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5983BB" w14:textId="77777777" w:rsidR="00416BDD" w:rsidRPr="00AF5ED8" w:rsidRDefault="00416BDD" w:rsidP="00A850A5">
    <w:pPr>
      <w:pStyle w:val="Sidefod"/>
      <w:ind w:right="-226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89EF" w14:textId="77777777" w:rsidR="00416BDD" w:rsidRDefault="00416BDD" w:rsidP="00E97A6D">
    <w:pPr>
      <w:pStyle w:val="Sidefod"/>
      <w:ind w:right="-22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64B7" w14:textId="77777777" w:rsidR="004E759C" w:rsidRDefault="004E759C">
      <w:r>
        <w:separator/>
      </w:r>
    </w:p>
  </w:footnote>
  <w:footnote w:type="continuationSeparator" w:id="0">
    <w:p w14:paraId="07C57103" w14:textId="77777777" w:rsidR="004E759C" w:rsidRDefault="004E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08EA" w14:textId="6E73C585" w:rsidR="00416BDD" w:rsidRDefault="00A850A5" w:rsidP="000F4513">
    <w:pPr>
      <w:pStyle w:val="Sidehoved"/>
      <w:spacing w:before="240"/>
    </w:pPr>
    <w:r>
      <w:rPr>
        <w:noProof/>
      </w:rPr>
      <w:drawing>
        <wp:inline distT="0" distB="0" distL="0" distR="0" wp14:anchorId="596A18E6" wp14:editId="564A05F2">
          <wp:extent cx="2661004" cy="91694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4982" cy="918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24D8">
      <w:t xml:space="preserve">  </w:t>
    </w:r>
    <w:r w:rsidR="00AF1364">
      <w:rPr>
        <w:noProof/>
      </w:rPr>
      <w:t xml:space="preserve">   </w:t>
    </w:r>
    <w:r w:rsidR="00AF1364">
      <w:rPr>
        <w:noProof/>
      </w:rPr>
      <w:tab/>
    </w:r>
    <w:r w:rsidR="00AF1364">
      <w:rPr>
        <w:noProof/>
      </w:rPr>
      <w:tab/>
    </w:r>
    <w:r w:rsidR="009227EE">
      <w:rPr>
        <w:noProof/>
      </w:rPr>
      <w:drawing>
        <wp:inline distT="0" distB="0" distL="0" distR="0" wp14:anchorId="0B2B9F96" wp14:editId="504B2914">
          <wp:extent cx="1999615" cy="914400"/>
          <wp:effectExtent l="0" t="0" r="635" b="0"/>
          <wp:docPr id="79631181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0EDE" w14:textId="77777777" w:rsidR="00416BDD" w:rsidRPr="00B97333" w:rsidRDefault="00416BDD" w:rsidP="009D18DE">
    <w:pPr>
      <w:pStyle w:val="Sidehoved"/>
      <w:framePr w:wrap="around" w:vAnchor="text" w:hAnchor="page" w:x="9697" w:y="1696"/>
      <w:ind w:right="360"/>
      <w:rPr>
        <w:rStyle w:val="Sidetal"/>
      </w:rPr>
    </w:pPr>
  </w:p>
  <w:tbl>
    <w:tblPr>
      <w:tblpPr w:leftFromText="142" w:rightFromText="142" w:vertAnchor="page" w:horzAnchor="page" w:tblpX="9770" w:tblpY="852"/>
      <w:tblW w:w="0" w:type="auto"/>
      <w:tblBorders>
        <w:left w:val="single" w:sz="4" w:space="0" w:color="auto"/>
      </w:tblBorders>
      <w:tblCellMar>
        <w:top w:w="170" w:type="dxa"/>
        <w:left w:w="113" w:type="dxa"/>
        <w:bottom w:w="567" w:type="dxa"/>
        <w:right w:w="0" w:type="dxa"/>
      </w:tblCellMar>
      <w:tblLook w:val="0000" w:firstRow="0" w:lastRow="0" w:firstColumn="0" w:lastColumn="0" w:noHBand="0" w:noVBand="0"/>
    </w:tblPr>
    <w:tblGrid>
      <w:gridCol w:w="2188"/>
    </w:tblGrid>
    <w:tr w:rsidR="00416BDD" w:rsidRPr="00B97333" w14:paraId="1B14E0AC" w14:textId="77777777" w:rsidTr="00D052E5">
      <w:trPr>
        <w:trHeight w:val="954"/>
      </w:trPr>
      <w:tc>
        <w:tcPr>
          <w:tcW w:w="2188" w:type="dxa"/>
        </w:tcPr>
        <w:p w14:paraId="5AF75AA0" w14:textId="77777777" w:rsidR="00416BDD" w:rsidRPr="00B97333" w:rsidRDefault="00416BDD" w:rsidP="00D052E5">
          <w:pPr>
            <w:pStyle w:val="Tahoma7graa"/>
            <w:framePr w:hSpace="0" w:wrap="auto" w:vAnchor="margin" w:hAnchor="text" w:xAlign="left" w:yAlign="inline"/>
            <w:ind w:right="360"/>
            <w:rPr>
              <w:lang w:val="da-DK"/>
            </w:rPr>
          </w:pPr>
          <w:r w:rsidRPr="00B97333">
            <w:rPr>
              <w:lang w:val="da-DK"/>
            </w:rPr>
            <w:t>Bjerggade 4M</w:t>
          </w:r>
        </w:p>
        <w:p w14:paraId="5E5C8F41" w14:textId="77777777" w:rsidR="00416BDD" w:rsidRPr="00B97333" w:rsidRDefault="00416BDD" w:rsidP="00D052E5">
          <w:pPr>
            <w:pStyle w:val="Tahoma7graa"/>
            <w:framePr w:hSpace="0" w:wrap="auto" w:vAnchor="margin" w:hAnchor="text" w:xAlign="left" w:yAlign="inline"/>
            <w:rPr>
              <w:lang w:val="da-DK"/>
            </w:rPr>
          </w:pPr>
          <w:r w:rsidRPr="00B97333">
            <w:rPr>
              <w:lang w:val="da-DK"/>
            </w:rPr>
            <w:t>6200 Aabenraa</w:t>
          </w:r>
        </w:p>
        <w:p w14:paraId="1FF0965E" w14:textId="77777777" w:rsidR="00416BDD" w:rsidRPr="00B97333" w:rsidRDefault="00416BDD" w:rsidP="00D052E5">
          <w:pPr>
            <w:pStyle w:val="Tahoma7graa"/>
            <w:framePr w:hSpace="0" w:wrap="auto" w:vAnchor="margin" w:hAnchor="text" w:xAlign="left" w:yAlign="inline"/>
            <w:rPr>
              <w:lang w:val="da-DK"/>
            </w:rPr>
          </w:pPr>
          <w:r w:rsidRPr="00B97333">
            <w:rPr>
              <w:lang w:val="da-DK"/>
            </w:rPr>
            <w:t>Tlf.: 73 33 43 00</w:t>
          </w:r>
        </w:p>
        <w:p w14:paraId="6BC5613F" w14:textId="77777777" w:rsidR="00416BDD" w:rsidRPr="00B97333" w:rsidRDefault="00416BDD" w:rsidP="00D052E5">
          <w:pPr>
            <w:pStyle w:val="Tahoma7graa"/>
            <w:framePr w:hSpace="0" w:wrap="auto" w:vAnchor="margin" w:hAnchor="text" w:xAlign="left" w:yAlign="inline"/>
            <w:rPr>
              <w:lang w:val="da-DK"/>
            </w:rPr>
          </w:pPr>
        </w:p>
        <w:p w14:paraId="0E30AA92" w14:textId="77777777" w:rsidR="00416BDD" w:rsidRPr="00B97333" w:rsidRDefault="00416BDD" w:rsidP="00D052E5">
          <w:pPr>
            <w:pStyle w:val="Tahoma7graa"/>
            <w:framePr w:hSpace="0" w:wrap="auto" w:vAnchor="margin" w:hAnchor="text" w:xAlign="left" w:yAlign="inline"/>
            <w:rPr>
              <w:lang w:val="da-DK"/>
            </w:rPr>
          </w:pPr>
          <w:r w:rsidRPr="00B97333">
            <w:rPr>
              <w:lang w:val="da-DK"/>
            </w:rPr>
            <w:t>sosu@sosu-syd.dk</w:t>
          </w:r>
        </w:p>
        <w:p w14:paraId="7C0C601A" w14:textId="77777777" w:rsidR="00416BDD" w:rsidRPr="00B97333" w:rsidRDefault="00D2778F" w:rsidP="00D052E5">
          <w:pPr>
            <w:pStyle w:val="Tahoma7graa"/>
            <w:framePr w:hSpace="0" w:wrap="auto" w:vAnchor="margin" w:hAnchor="text" w:xAlign="left" w:yAlign="inline"/>
            <w:rPr>
              <w:lang w:val="da-DK"/>
            </w:rPr>
          </w:pPr>
          <w:hyperlink r:id="rId1" w:history="1">
            <w:r w:rsidRPr="00D2778F">
              <w:rPr>
                <w:lang w:val="da-DK"/>
              </w:rPr>
              <w:t>www.sosu-syd.dk</w:t>
            </w:r>
          </w:hyperlink>
          <w:r>
            <w:rPr>
              <w:lang w:val="da-DK"/>
            </w:rPr>
            <w:br/>
            <w:t>(U)</w:t>
          </w:r>
        </w:p>
        <w:p w14:paraId="01CFC713" w14:textId="77777777" w:rsidR="00416BDD" w:rsidRPr="00B97333" w:rsidRDefault="00416BDD" w:rsidP="00D052E5">
          <w:pPr>
            <w:pStyle w:val="Tahoma7graa"/>
            <w:framePr w:hSpace="0" w:wrap="auto" w:vAnchor="margin" w:hAnchor="text" w:xAlign="left" w:yAlign="inline"/>
            <w:rPr>
              <w:lang w:val="da-DK"/>
            </w:rPr>
          </w:pPr>
          <w:r w:rsidRPr="00B97333">
            <w:rPr>
              <w:lang w:val="da-DK"/>
            </w:rPr>
            <w:t xml:space="preserve"> </w:t>
          </w:r>
        </w:p>
      </w:tc>
    </w:tr>
  </w:tbl>
  <w:p w14:paraId="0AFBE5E1" w14:textId="77777777" w:rsidR="00416BDD" w:rsidRPr="00B97333" w:rsidRDefault="00416BDD" w:rsidP="009D18DE">
    <w:pPr>
      <w:pStyle w:val="Tahoma7graa"/>
      <w:framePr w:wrap="around" w:x="9702" w:y="976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C4D"/>
    <w:multiLevelType w:val="hybridMultilevel"/>
    <w:tmpl w:val="5016EC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3778F"/>
    <w:multiLevelType w:val="hybridMultilevel"/>
    <w:tmpl w:val="61DA3EBA"/>
    <w:lvl w:ilvl="0" w:tplc="CB1ED66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422A"/>
    <w:multiLevelType w:val="hybridMultilevel"/>
    <w:tmpl w:val="88465E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92241"/>
    <w:multiLevelType w:val="hybridMultilevel"/>
    <w:tmpl w:val="5468AF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4574"/>
    <w:multiLevelType w:val="hybridMultilevel"/>
    <w:tmpl w:val="608AECC8"/>
    <w:lvl w:ilvl="0" w:tplc="D0F24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73C59"/>
    <w:multiLevelType w:val="hybridMultilevel"/>
    <w:tmpl w:val="C1320C4A"/>
    <w:lvl w:ilvl="0" w:tplc="DDB4E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1CCA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9A55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9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4B8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C3D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8A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27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EB1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246004">
    <w:abstractNumId w:val="1"/>
  </w:num>
  <w:num w:numId="2" w16cid:durableId="2084208093">
    <w:abstractNumId w:val="2"/>
  </w:num>
  <w:num w:numId="3" w16cid:durableId="1705595233">
    <w:abstractNumId w:val="4"/>
  </w:num>
  <w:num w:numId="4" w16cid:durableId="1911303082">
    <w:abstractNumId w:val="0"/>
  </w:num>
  <w:num w:numId="5" w16cid:durableId="1029332483">
    <w:abstractNumId w:val="3"/>
  </w:num>
  <w:num w:numId="6" w16cid:durableId="1061712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64"/>
    <w:rsid w:val="000067B0"/>
    <w:rsid w:val="00011E72"/>
    <w:rsid w:val="00042BC9"/>
    <w:rsid w:val="0004737F"/>
    <w:rsid w:val="00052F37"/>
    <w:rsid w:val="00056E45"/>
    <w:rsid w:val="0006042C"/>
    <w:rsid w:val="0006433B"/>
    <w:rsid w:val="000776A6"/>
    <w:rsid w:val="00085EC3"/>
    <w:rsid w:val="00090ACF"/>
    <w:rsid w:val="000B47ED"/>
    <w:rsid w:val="000B487F"/>
    <w:rsid w:val="000C78DF"/>
    <w:rsid w:val="000D5BD5"/>
    <w:rsid w:val="000F26B3"/>
    <w:rsid w:val="000F4513"/>
    <w:rsid w:val="000F53C5"/>
    <w:rsid w:val="001210A7"/>
    <w:rsid w:val="001316F4"/>
    <w:rsid w:val="00134C3B"/>
    <w:rsid w:val="00144931"/>
    <w:rsid w:val="00154C83"/>
    <w:rsid w:val="00167EA9"/>
    <w:rsid w:val="0018151E"/>
    <w:rsid w:val="001A5EED"/>
    <w:rsid w:val="001C18C1"/>
    <w:rsid w:val="001E2105"/>
    <w:rsid w:val="001F669A"/>
    <w:rsid w:val="002321CE"/>
    <w:rsid w:val="00270FEF"/>
    <w:rsid w:val="002A15DA"/>
    <w:rsid w:val="00313865"/>
    <w:rsid w:val="00333CA7"/>
    <w:rsid w:val="00336EC0"/>
    <w:rsid w:val="00343120"/>
    <w:rsid w:val="00344711"/>
    <w:rsid w:val="00347E79"/>
    <w:rsid w:val="00355E24"/>
    <w:rsid w:val="0036608A"/>
    <w:rsid w:val="00382179"/>
    <w:rsid w:val="00386A40"/>
    <w:rsid w:val="00396E1F"/>
    <w:rsid w:val="003B0579"/>
    <w:rsid w:val="003B38C6"/>
    <w:rsid w:val="003B63A7"/>
    <w:rsid w:val="003C39E0"/>
    <w:rsid w:val="003D26DF"/>
    <w:rsid w:val="00403209"/>
    <w:rsid w:val="004043E1"/>
    <w:rsid w:val="00404CDA"/>
    <w:rsid w:val="00416BDD"/>
    <w:rsid w:val="00425478"/>
    <w:rsid w:val="004376B2"/>
    <w:rsid w:val="00437B0F"/>
    <w:rsid w:val="004541BC"/>
    <w:rsid w:val="004626F7"/>
    <w:rsid w:val="00476C7B"/>
    <w:rsid w:val="00477C8E"/>
    <w:rsid w:val="004A4286"/>
    <w:rsid w:val="004B5B01"/>
    <w:rsid w:val="004C38A6"/>
    <w:rsid w:val="004C557D"/>
    <w:rsid w:val="004D4362"/>
    <w:rsid w:val="004E1E22"/>
    <w:rsid w:val="004E4515"/>
    <w:rsid w:val="004E759C"/>
    <w:rsid w:val="004F2FC3"/>
    <w:rsid w:val="004F31E5"/>
    <w:rsid w:val="004F4AC9"/>
    <w:rsid w:val="005028E1"/>
    <w:rsid w:val="00504434"/>
    <w:rsid w:val="00521AE1"/>
    <w:rsid w:val="00554BE1"/>
    <w:rsid w:val="005763CD"/>
    <w:rsid w:val="00577538"/>
    <w:rsid w:val="00594903"/>
    <w:rsid w:val="005B2FC3"/>
    <w:rsid w:val="005B6F9D"/>
    <w:rsid w:val="005C1D5D"/>
    <w:rsid w:val="005E011D"/>
    <w:rsid w:val="005E6E63"/>
    <w:rsid w:val="00603BC8"/>
    <w:rsid w:val="006278BF"/>
    <w:rsid w:val="006336E8"/>
    <w:rsid w:val="006408E4"/>
    <w:rsid w:val="00655CA3"/>
    <w:rsid w:val="00663FCC"/>
    <w:rsid w:val="0067573C"/>
    <w:rsid w:val="00695CF3"/>
    <w:rsid w:val="006A1ED1"/>
    <w:rsid w:val="006B3923"/>
    <w:rsid w:val="006C2C8E"/>
    <w:rsid w:val="006C5650"/>
    <w:rsid w:val="006C6BD3"/>
    <w:rsid w:val="006D506F"/>
    <w:rsid w:val="006D6849"/>
    <w:rsid w:val="007224D0"/>
    <w:rsid w:val="00752CAB"/>
    <w:rsid w:val="007B1752"/>
    <w:rsid w:val="00815677"/>
    <w:rsid w:val="00830A7D"/>
    <w:rsid w:val="00840419"/>
    <w:rsid w:val="00860085"/>
    <w:rsid w:val="00881EE7"/>
    <w:rsid w:val="008A16C3"/>
    <w:rsid w:val="008A2393"/>
    <w:rsid w:val="008C643D"/>
    <w:rsid w:val="008E1F02"/>
    <w:rsid w:val="008F0ECE"/>
    <w:rsid w:val="008F1DC3"/>
    <w:rsid w:val="008F60EC"/>
    <w:rsid w:val="00915E33"/>
    <w:rsid w:val="009227EE"/>
    <w:rsid w:val="00950878"/>
    <w:rsid w:val="00954158"/>
    <w:rsid w:val="009575F7"/>
    <w:rsid w:val="009854A0"/>
    <w:rsid w:val="009B31DA"/>
    <w:rsid w:val="009B5B35"/>
    <w:rsid w:val="009C6A0F"/>
    <w:rsid w:val="009C74AC"/>
    <w:rsid w:val="009D0DA6"/>
    <w:rsid w:val="009D18DE"/>
    <w:rsid w:val="00A00576"/>
    <w:rsid w:val="00A16FAF"/>
    <w:rsid w:val="00A70A4C"/>
    <w:rsid w:val="00A71077"/>
    <w:rsid w:val="00A77438"/>
    <w:rsid w:val="00A83159"/>
    <w:rsid w:val="00A850A5"/>
    <w:rsid w:val="00A90C2C"/>
    <w:rsid w:val="00AA7BBA"/>
    <w:rsid w:val="00AC37F7"/>
    <w:rsid w:val="00AC6FF1"/>
    <w:rsid w:val="00AF1364"/>
    <w:rsid w:val="00AF5ED8"/>
    <w:rsid w:val="00AF6B73"/>
    <w:rsid w:val="00B26F26"/>
    <w:rsid w:val="00B357C3"/>
    <w:rsid w:val="00B435CE"/>
    <w:rsid w:val="00B4473F"/>
    <w:rsid w:val="00B6267F"/>
    <w:rsid w:val="00B65234"/>
    <w:rsid w:val="00B741D7"/>
    <w:rsid w:val="00B767F8"/>
    <w:rsid w:val="00B7755D"/>
    <w:rsid w:val="00B939F3"/>
    <w:rsid w:val="00B97333"/>
    <w:rsid w:val="00B97A67"/>
    <w:rsid w:val="00BA1655"/>
    <w:rsid w:val="00BA3CE3"/>
    <w:rsid w:val="00BB5D95"/>
    <w:rsid w:val="00BC0979"/>
    <w:rsid w:val="00BF4B4A"/>
    <w:rsid w:val="00C0407C"/>
    <w:rsid w:val="00C05B43"/>
    <w:rsid w:val="00C12010"/>
    <w:rsid w:val="00C15777"/>
    <w:rsid w:val="00C15BA3"/>
    <w:rsid w:val="00C251F8"/>
    <w:rsid w:val="00C667AA"/>
    <w:rsid w:val="00C6692B"/>
    <w:rsid w:val="00C72CF9"/>
    <w:rsid w:val="00C8030F"/>
    <w:rsid w:val="00CA2DB6"/>
    <w:rsid w:val="00CA30ED"/>
    <w:rsid w:val="00CC76F5"/>
    <w:rsid w:val="00CD219C"/>
    <w:rsid w:val="00CE34C7"/>
    <w:rsid w:val="00CE65B7"/>
    <w:rsid w:val="00D052E5"/>
    <w:rsid w:val="00D124D8"/>
    <w:rsid w:val="00D24171"/>
    <w:rsid w:val="00D2778F"/>
    <w:rsid w:val="00D40D5F"/>
    <w:rsid w:val="00D41D3A"/>
    <w:rsid w:val="00D42868"/>
    <w:rsid w:val="00D515F7"/>
    <w:rsid w:val="00D56E5D"/>
    <w:rsid w:val="00D638E3"/>
    <w:rsid w:val="00D71160"/>
    <w:rsid w:val="00D72518"/>
    <w:rsid w:val="00DB0A08"/>
    <w:rsid w:val="00DB6346"/>
    <w:rsid w:val="00DC39FA"/>
    <w:rsid w:val="00DF6308"/>
    <w:rsid w:val="00E00385"/>
    <w:rsid w:val="00E16A0C"/>
    <w:rsid w:val="00E30097"/>
    <w:rsid w:val="00E45973"/>
    <w:rsid w:val="00E711E7"/>
    <w:rsid w:val="00E9079C"/>
    <w:rsid w:val="00E97A6D"/>
    <w:rsid w:val="00EB710B"/>
    <w:rsid w:val="00EC5FB1"/>
    <w:rsid w:val="00F27128"/>
    <w:rsid w:val="00F71A50"/>
    <w:rsid w:val="00F85A06"/>
    <w:rsid w:val="00FC4843"/>
    <w:rsid w:val="00FC56F7"/>
    <w:rsid w:val="00FF0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3164E"/>
  <w15:docId w15:val="{42314C93-E145-4553-AC81-CCCBDCA7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ACF"/>
    <w:rPr>
      <w:rFonts w:ascii="Calibri" w:hAnsi="Calibri"/>
      <w:sz w:val="22"/>
    </w:rPr>
  </w:style>
  <w:style w:type="paragraph" w:styleId="Overskrift1">
    <w:name w:val="heading 1"/>
    <w:aliases w:val="AS Overskrift Tahoma 13"/>
    <w:basedOn w:val="Normal"/>
    <w:next w:val="Normal"/>
    <w:link w:val="Overskrift1Tegn"/>
    <w:uiPriority w:val="9"/>
    <w:qFormat/>
    <w:rsid w:val="00B939F3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4513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4513"/>
    <w:pPr>
      <w:keepNext/>
      <w:keepLines/>
      <w:spacing w:before="200"/>
      <w:outlineLvl w:val="2"/>
    </w:pPr>
    <w:rPr>
      <w:rFonts w:eastAsiaTheme="majorEastAsia" w:cstheme="majorBidi"/>
      <w:bCs/>
      <w:color w:val="000000" w:themeColor="text1"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ahoma7graa">
    <w:name w:val="Tahoma 7 graa"/>
    <w:basedOn w:val="BasicParagraph"/>
    <w:qFormat/>
    <w:rsid w:val="00090ACF"/>
    <w:pPr>
      <w:framePr w:hSpace="142" w:wrap="around" w:vAnchor="page" w:hAnchor="page" w:x="9770" w:y="852"/>
    </w:pPr>
    <w:rPr>
      <w:rFonts w:ascii="Calibri" w:hAnsi="Calibri" w:cs="FuturaStd-Light"/>
      <w:color w:val="7F7F7F" w:themeColor="text1" w:themeTint="80"/>
      <w:sz w:val="14"/>
      <w:szCs w:val="14"/>
    </w:rPr>
  </w:style>
  <w:style w:type="paragraph" w:customStyle="1" w:styleId="OverskriftTahoma13">
    <w:name w:val="Overskrift Tahoma 13"/>
    <w:basedOn w:val="Normal"/>
    <w:qFormat/>
    <w:rsid w:val="000C6622"/>
    <w:pPr>
      <w:jc w:val="both"/>
    </w:pPr>
  </w:style>
  <w:style w:type="character" w:customStyle="1" w:styleId="Overskrift1Tegn">
    <w:name w:val="Overskrift 1 Tegn"/>
    <w:aliases w:val="AS Overskrift Tahoma 13 Tegn"/>
    <w:basedOn w:val="Standardskrifttypeiafsnit"/>
    <w:link w:val="Overskrift1"/>
    <w:uiPriority w:val="9"/>
    <w:rsid w:val="00B939F3"/>
    <w:rPr>
      <w:rFonts w:ascii="Calibri" w:eastAsiaTheme="majorEastAsia" w:hAnsi="Calibri" w:cstheme="majorBidi"/>
      <w:b/>
      <w:bCs/>
      <w:color w:val="000000" w:themeColor="text1"/>
      <w:sz w:val="2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F4513"/>
    <w:rPr>
      <w:rFonts w:ascii="Tahoma" w:eastAsiaTheme="majorEastAsia" w:hAnsi="Tahoma" w:cstheme="majorBidi"/>
      <w:b/>
      <w:bCs/>
      <w:color w:val="000000" w:themeColor="text1"/>
      <w:sz w:val="1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4513"/>
    <w:rPr>
      <w:rFonts w:ascii="Tahoma" w:eastAsiaTheme="majorEastAsia" w:hAnsi="Tahoma" w:cstheme="majorBidi"/>
      <w:bCs/>
      <w:color w:val="000000" w:themeColor="text1"/>
      <w:sz w:val="40"/>
    </w:rPr>
  </w:style>
  <w:style w:type="paragraph" w:styleId="Sidehoved">
    <w:name w:val="header"/>
    <w:basedOn w:val="Normal"/>
    <w:link w:val="SidehovedTegn"/>
    <w:uiPriority w:val="99"/>
    <w:unhideWhenUsed/>
    <w:rsid w:val="000F451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F4513"/>
    <w:rPr>
      <w:rFonts w:ascii="Tahoma" w:hAnsi="Tahoma"/>
      <w:sz w:val="18"/>
    </w:rPr>
  </w:style>
  <w:style w:type="paragraph" w:styleId="Sidefod">
    <w:name w:val="footer"/>
    <w:basedOn w:val="Normal"/>
    <w:link w:val="SidefodTegn"/>
    <w:uiPriority w:val="99"/>
    <w:unhideWhenUsed/>
    <w:rsid w:val="000F451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F4513"/>
    <w:rPr>
      <w:rFonts w:ascii="Tahoma" w:hAnsi="Tahoma"/>
      <w:sz w:val="18"/>
    </w:rPr>
  </w:style>
  <w:style w:type="paragraph" w:customStyle="1" w:styleId="BasicParagraph">
    <w:name w:val="[Basic Paragraph]"/>
    <w:basedOn w:val="Normal"/>
    <w:uiPriority w:val="99"/>
    <w:rsid w:val="000F451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0F4513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F4513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rsid w:val="008E1F02"/>
    <w:rPr>
      <w:rFonts w:ascii="Lucida Grande" w:hAnsi="Lucida Grande" w:cs="Lucida Grande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E1F02"/>
    <w:rPr>
      <w:rFonts w:ascii="Lucida Grande" w:hAnsi="Lucida Grande" w:cs="Lucida Grande"/>
      <w:sz w:val="18"/>
      <w:szCs w:val="18"/>
    </w:rPr>
  </w:style>
  <w:style w:type="character" w:styleId="Sidetal">
    <w:name w:val="page number"/>
    <w:basedOn w:val="Standardskrifttypeiafsnit"/>
    <w:rsid w:val="009D18DE"/>
  </w:style>
  <w:style w:type="character" w:styleId="Pladsholdertekst">
    <w:name w:val="Placeholder Text"/>
    <w:basedOn w:val="Standardskrifttypeiafsnit"/>
    <w:rsid w:val="00DF6308"/>
    <w:rPr>
      <w:color w:val="808080"/>
    </w:rPr>
  </w:style>
  <w:style w:type="paragraph" w:styleId="Listeafsnit">
    <w:name w:val="List Paragraph"/>
    <w:basedOn w:val="Normal"/>
    <w:qFormat/>
    <w:rsid w:val="00396E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E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u-syd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osuSyd\Notat_sosu_syd_bl&#229;.dotx" TargetMode="External"/></Relationships>
</file>

<file path=word/theme/theme1.xml><?xml version="1.0" encoding="utf-8"?>
<a:theme xmlns:a="http://schemas.openxmlformats.org/drawingml/2006/main" name="SOSU_syd">
  <a:themeElements>
    <a:clrScheme name="SOSU Syd">
      <a:dk1>
        <a:sysClr val="windowText" lastClr="000000"/>
      </a:dk1>
      <a:lt1>
        <a:sysClr val="window" lastClr="FFFFFF"/>
      </a:lt1>
      <a:dk2>
        <a:srgbClr val="646569"/>
      </a:dk2>
      <a:lt2>
        <a:srgbClr val="D0CECE"/>
      </a:lt2>
      <a:accent1>
        <a:srgbClr val="265289"/>
      </a:accent1>
      <a:accent2>
        <a:srgbClr val="CFDB00"/>
      </a:accent2>
      <a:accent3>
        <a:srgbClr val="40B4E5"/>
      </a:accent3>
      <a:accent4>
        <a:srgbClr val="E2231A"/>
      </a:accent4>
      <a:accent5>
        <a:srgbClr val="F38B00"/>
      </a:accent5>
      <a:accent6>
        <a:srgbClr val="FFD100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OSU_syd" id="{9B27676A-B72E-4339-8E9C-E41C049A22D2}" vid="{9CE98790-2159-435E-AEF4-F895AF91AE5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AA4573A89B3428B662CCF6757FD2D" ma:contentTypeVersion="39" ma:contentTypeDescription="Opret et nyt dokument." ma:contentTypeScope="" ma:versionID="e56d1237e8be47441e6e0b4657d2461c">
  <xsd:schema xmlns:xsd="http://www.w3.org/2001/XMLSchema" xmlns:xs="http://www.w3.org/2001/XMLSchema" xmlns:p="http://schemas.microsoft.com/office/2006/metadata/properties" xmlns:ns2="1359aabb-862c-4e11-9b32-3137ebc3cd7f" xmlns:ns3="c5d95b09-5b29-4658-a48f-206dd4e34099" targetNamespace="http://schemas.microsoft.com/office/2006/metadata/properties" ma:root="true" ma:fieldsID="d34e8638e481d554acac16b2e6242ae8" ns2:_="" ns3:_="">
    <xsd:import namespace="1359aabb-862c-4e11-9b32-3137ebc3cd7f"/>
    <xsd:import namespace="c5d95b09-5b29-4658-a48f-206dd4e3409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9aabb-862c-4e11-9b32-3137ebc3cd7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Billedmærker" ma:readOnly="false" ma:fieldId="{5cf76f15-5ced-4ddc-b409-7134ff3c332f}" ma:taxonomyMulti="true" ma:sspId="f1c7dc5c-db74-4548-abc7-fe86bef52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95b09-5b29-4658-a48f-206dd4e34099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b1ba1a75-c319-4a5a-a3a1-ca4a8979b96d}" ma:internalName="TaxCatchAll" ma:showField="CatchAllData" ma:web="c5d95b09-5b29-4658-a48f-206dd4e34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359aabb-862c-4e11-9b32-3137ebc3cd7f" xsi:nil="true"/>
    <Invited_Members xmlns="1359aabb-862c-4e11-9b32-3137ebc3cd7f" xsi:nil="true"/>
    <Is_Collaboration_Space_Locked xmlns="1359aabb-862c-4e11-9b32-3137ebc3cd7f" xsi:nil="true"/>
    <Math_Settings xmlns="1359aabb-862c-4e11-9b32-3137ebc3cd7f" xsi:nil="true"/>
    <Self_Registration_Enabled xmlns="1359aabb-862c-4e11-9b32-3137ebc3cd7f" xsi:nil="true"/>
    <Has_Leaders_Only_SectionGroup xmlns="1359aabb-862c-4e11-9b32-3137ebc3cd7f" xsi:nil="true"/>
    <AppVersion xmlns="1359aabb-862c-4e11-9b32-3137ebc3cd7f" xsi:nil="true"/>
    <LMS_Mappings xmlns="1359aabb-862c-4e11-9b32-3137ebc3cd7f" xsi:nil="true"/>
    <IsNotebookLocked xmlns="1359aabb-862c-4e11-9b32-3137ebc3cd7f" xsi:nil="true"/>
    <Templates xmlns="1359aabb-862c-4e11-9b32-3137ebc3cd7f" xsi:nil="true"/>
    <NotebookType xmlns="1359aabb-862c-4e11-9b32-3137ebc3cd7f" xsi:nil="true"/>
    <TaxCatchAll xmlns="c5d95b09-5b29-4658-a48f-206dd4e34099" xsi:nil="true"/>
    <Owner xmlns="1359aabb-862c-4e11-9b32-3137ebc3cd7f">
      <UserInfo>
        <DisplayName/>
        <AccountId xsi:nil="true"/>
        <AccountType/>
      </UserInfo>
    </Owner>
    <Distribution_Groups xmlns="1359aabb-862c-4e11-9b32-3137ebc3cd7f" xsi:nil="true"/>
    <lcf76f155ced4ddcb4097134ff3c332f xmlns="1359aabb-862c-4e11-9b32-3137ebc3cd7f">
      <Terms xmlns="http://schemas.microsoft.com/office/infopath/2007/PartnerControls"/>
    </lcf76f155ced4ddcb4097134ff3c332f>
    <Invited_Leaders xmlns="1359aabb-862c-4e11-9b32-3137ebc3cd7f" xsi:nil="true"/>
    <DefaultSectionNames xmlns="1359aabb-862c-4e11-9b32-3137ebc3cd7f" xsi:nil="true"/>
    <Members xmlns="1359aabb-862c-4e11-9b32-3137ebc3cd7f">
      <UserInfo>
        <DisplayName/>
        <AccountId xsi:nil="true"/>
        <AccountType/>
      </UserInfo>
    </Members>
    <Member_Groups xmlns="1359aabb-862c-4e11-9b32-3137ebc3cd7f">
      <UserInfo>
        <DisplayName/>
        <AccountId xsi:nil="true"/>
        <AccountType/>
      </UserInfo>
    </Member_Groups>
    <FolderType xmlns="1359aabb-862c-4e11-9b32-3137ebc3cd7f" xsi:nil="true"/>
    <CultureName xmlns="1359aabb-862c-4e11-9b32-3137ebc3cd7f" xsi:nil="true"/>
    <Leaders xmlns="1359aabb-862c-4e11-9b32-3137ebc3cd7f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F24954FD-51DC-4F77-ABEF-49F8C9465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8C469-C5B7-4BFD-A27E-7038FDACA7C6}"/>
</file>

<file path=customXml/itemProps3.xml><?xml version="1.0" encoding="utf-8"?>
<ds:datastoreItem xmlns:ds="http://schemas.openxmlformats.org/officeDocument/2006/customXml" ds:itemID="{7892155C-76E0-4598-8CA7-A930BAEA3FC0}"/>
</file>

<file path=customXml/itemProps4.xml><?xml version="1.0" encoding="utf-8"?>
<ds:datastoreItem xmlns:ds="http://schemas.openxmlformats.org/officeDocument/2006/customXml" ds:itemID="{D05C49C2-08D2-4C13-AFD5-890632B09A5F}"/>
</file>

<file path=docProps/app.xml><?xml version="1.0" encoding="utf-8"?>
<Properties xmlns="http://schemas.openxmlformats.org/officeDocument/2006/extended-properties" xmlns:vt="http://schemas.openxmlformats.org/officeDocument/2006/docPropsVTypes">
  <Template>Notat_sosu_syd_blå</Template>
  <TotalTime>6</TotalTime>
  <Pages>1</Pages>
  <Words>312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Wet DesignerDog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Arnfred Nissen</dc:creator>
  <cp:lastModifiedBy>Christina Arnfred Nissen</cp:lastModifiedBy>
  <cp:revision>2</cp:revision>
  <cp:lastPrinted>2016-03-30T06:24:00Z</cp:lastPrinted>
  <dcterms:created xsi:type="dcterms:W3CDTF">2026-03-05T07:55:00Z</dcterms:created>
  <dcterms:modified xsi:type="dcterms:W3CDTF">2026-03-05T07:55:00Z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0x0101000D0AA4573A89B3428B662CCF6757FD2D</vt:lpwstr>
  </property>
</Properties>
</file>